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66D3" w14:textId="4FD76A15" w:rsidR="008368AB" w:rsidRPr="004A3F60" w:rsidRDefault="00FE1BDF" w:rsidP="004A3F60">
      <w:pPr>
        <w:pStyle w:val="BodyText"/>
        <w:jc w:val="center"/>
        <w:rPr>
          <w:rFonts w:ascii="Times New Roman" w:hAnsi="Times New Roman"/>
          <w:sz w:val="36"/>
          <w:szCs w:val="36"/>
          <w:lang w:val="sr-Cyrl-RS"/>
        </w:rPr>
      </w:pPr>
      <w:r w:rsidRPr="004A3F60">
        <w:rPr>
          <w:rFonts w:ascii="Times New Roman" w:hAnsi="Times New Roman"/>
          <w:b/>
          <w:bCs/>
          <w:sz w:val="36"/>
          <w:szCs w:val="36"/>
          <w:lang w:val="sr-Cyrl-RS"/>
        </w:rPr>
        <w:t>ОБРАЗЛОЖЕЊЕ</w:t>
      </w:r>
      <w:r w:rsidR="00946BB5" w:rsidRPr="004A3F60">
        <w:rPr>
          <w:rFonts w:ascii="Times New Roman" w:hAnsi="Times New Roman"/>
          <w:b/>
          <w:bCs/>
          <w:sz w:val="36"/>
          <w:szCs w:val="36"/>
          <w:lang w:val="sr-Cyrl-RS"/>
        </w:rPr>
        <w:t xml:space="preserve"> ПРИЈАВЕ ТЕМЕ СА</w:t>
      </w:r>
      <w:r w:rsidRPr="004A3F60">
        <w:rPr>
          <w:rFonts w:ascii="Times New Roman" w:hAnsi="Times New Roman"/>
          <w:b/>
          <w:bCs/>
          <w:sz w:val="36"/>
          <w:szCs w:val="36"/>
          <w:lang w:val="sr-Cyrl-RS"/>
        </w:rPr>
        <w:t xml:space="preserve"> </w:t>
      </w:r>
      <w:r w:rsidR="00946BB5" w:rsidRPr="004A3F60">
        <w:rPr>
          <w:rFonts w:ascii="Times New Roman" w:hAnsi="Times New Roman"/>
          <w:b/>
          <w:bCs/>
          <w:sz w:val="36"/>
          <w:szCs w:val="36"/>
          <w:lang w:val="sr-Cyrl-RS"/>
        </w:rPr>
        <w:t>ДВОЈНИМ</w:t>
      </w:r>
      <w:r w:rsidRPr="004A3F60">
        <w:rPr>
          <w:rFonts w:ascii="Times New Roman" w:hAnsi="Times New Roman"/>
          <w:sz w:val="36"/>
          <w:szCs w:val="36"/>
          <w:lang w:val="sr-Cyrl-RS"/>
        </w:rPr>
        <w:t xml:space="preserve"> </w:t>
      </w:r>
      <w:r w:rsidRPr="004A3F60">
        <w:rPr>
          <w:rFonts w:ascii="Times New Roman" w:hAnsi="Times New Roman"/>
          <w:b/>
          <w:bCs/>
          <w:sz w:val="36"/>
          <w:szCs w:val="36"/>
          <w:lang w:val="sr-Cyrl-RS"/>
        </w:rPr>
        <w:t>МЕНТОРСТВ</w:t>
      </w:r>
      <w:r w:rsidR="00946BB5" w:rsidRPr="004A3F60">
        <w:rPr>
          <w:rFonts w:ascii="Times New Roman" w:hAnsi="Times New Roman"/>
          <w:b/>
          <w:bCs/>
          <w:sz w:val="36"/>
          <w:szCs w:val="36"/>
          <w:lang w:val="sr-Cyrl-RS"/>
        </w:rPr>
        <w:t>ОМ</w:t>
      </w:r>
    </w:p>
    <w:p w14:paraId="1DB6FB15" w14:textId="77777777" w:rsidR="00946BB5" w:rsidRPr="004A3F60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 w:val="36"/>
          <w:szCs w:val="36"/>
          <w:lang w:val="sr-Cyrl-RS"/>
        </w:rPr>
      </w:pPr>
    </w:p>
    <w:p w14:paraId="7ABDC895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6692F756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7FF3E69A" w14:textId="17FA9432" w:rsidR="00946BB5" w:rsidRDefault="00A37C90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  <w:r>
        <w:rPr>
          <w:rFonts w:ascii="Times New Roman" w:hAnsi="Times New Roman"/>
          <w:szCs w:val="26"/>
          <w:lang w:val="sr-Cyrl-RS"/>
        </w:rPr>
        <w:t xml:space="preserve">На основу члана 4. став 8. Правилника о поступку припреме и условима за одбрану докторске дисертацје </w:t>
      </w:r>
      <w:r w:rsidRPr="00A37C90">
        <w:rPr>
          <w:rFonts w:ascii="Times New Roman" w:hAnsi="Times New Roman"/>
          <w:szCs w:val="26"/>
          <w:lang w:val="sr-Cyrl-RS"/>
        </w:rPr>
        <w:t>(«Гласник Универзитета у Нишу» број 4/18, 5/18, 3/20, 2/21 и 3/23)</w:t>
      </w:r>
      <w:r>
        <w:rPr>
          <w:rFonts w:ascii="Times New Roman" w:hAnsi="Times New Roman"/>
          <w:szCs w:val="26"/>
          <w:lang w:val="sr-Cyrl-RS"/>
        </w:rPr>
        <w:t>, м</w:t>
      </w:r>
      <w:r w:rsidR="004A3F60">
        <w:rPr>
          <w:rFonts w:ascii="Times New Roman" w:hAnsi="Times New Roman"/>
          <w:szCs w:val="26"/>
          <w:lang w:val="sr-Cyrl-RS"/>
        </w:rPr>
        <w:t xml:space="preserve">и, доле наведени ментори, </w:t>
      </w:r>
      <w:r>
        <w:rPr>
          <w:rFonts w:ascii="Times New Roman" w:hAnsi="Times New Roman"/>
          <w:szCs w:val="26"/>
          <w:lang w:val="sr-Cyrl-RS"/>
        </w:rPr>
        <w:t>достављамо следеће образложење</w:t>
      </w:r>
      <w:r w:rsidR="004A3F60">
        <w:rPr>
          <w:rFonts w:ascii="Times New Roman" w:hAnsi="Times New Roman"/>
          <w:szCs w:val="26"/>
          <w:lang w:val="sr-Cyrl-RS"/>
        </w:rPr>
        <w:t xml:space="preserve"> </w:t>
      </w:r>
      <w:r>
        <w:rPr>
          <w:rFonts w:ascii="Times New Roman" w:hAnsi="Times New Roman"/>
          <w:szCs w:val="26"/>
          <w:lang w:val="sr-Cyrl-RS"/>
        </w:rPr>
        <w:t xml:space="preserve">за </w:t>
      </w:r>
      <w:r w:rsidR="004A3F60">
        <w:rPr>
          <w:rFonts w:ascii="Times New Roman" w:hAnsi="Times New Roman"/>
          <w:szCs w:val="26"/>
          <w:lang w:val="sr-Cyrl-RS"/>
        </w:rPr>
        <w:t>потреб</w:t>
      </w:r>
      <w:r>
        <w:rPr>
          <w:rFonts w:ascii="Times New Roman" w:hAnsi="Times New Roman"/>
          <w:szCs w:val="26"/>
          <w:lang w:val="sr-Cyrl-RS"/>
        </w:rPr>
        <w:t>ом</w:t>
      </w:r>
      <w:r w:rsidR="004A3F60">
        <w:rPr>
          <w:rFonts w:ascii="Times New Roman" w:hAnsi="Times New Roman"/>
          <w:szCs w:val="26"/>
          <w:lang w:val="sr-Cyrl-RS"/>
        </w:rPr>
        <w:t xml:space="preserve"> за двојним менторством докторске дисертације </w:t>
      </w:r>
      <w:r>
        <w:rPr>
          <w:rFonts w:ascii="Times New Roman" w:hAnsi="Times New Roman"/>
          <w:szCs w:val="26"/>
          <w:lang w:val="sr-Cyrl-RS"/>
        </w:rPr>
        <w:t xml:space="preserve">под називом </w:t>
      </w:r>
      <w:r w:rsidR="00783EE5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(</w:t>
      </w:r>
      <w:r w:rsidR="00783EE5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назив теме</w:t>
      </w:r>
      <w:r w:rsidR="00783EE5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)</w:t>
      </w:r>
      <w:r>
        <w:rPr>
          <w:rFonts w:ascii="Times New Roman" w:hAnsi="Times New Roman"/>
          <w:szCs w:val="26"/>
          <w:lang w:val="sr-Cyrl-RS"/>
        </w:rPr>
        <w:t>,</w:t>
      </w:r>
      <w:r w:rsidR="004A3F60">
        <w:rPr>
          <w:rFonts w:ascii="Times New Roman" w:hAnsi="Times New Roman"/>
          <w:szCs w:val="26"/>
          <w:lang w:val="sr-Cyrl-RS"/>
        </w:rPr>
        <w:t xml:space="preserve"> докторанда </w:t>
      </w:r>
      <w:r w:rsidR="00783EE5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(</w:t>
      </w:r>
      <w:r w:rsidR="00783EE5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име и презиме)</w:t>
      </w:r>
      <w:r w:rsidR="004A3F60">
        <w:rPr>
          <w:rFonts w:ascii="Times New Roman" w:hAnsi="Times New Roman"/>
          <w:szCs w:val="26"/>
          <w:lang w:val="sr-Cyrl-RS"/>
        </w:rPr>
        <w:t xml:space="preserve">: </w:t>
      </w:r>
    </w:p>
    <w:p w14:paraId="61D62C91" w14:textId="77777777" w:rsidR="004A3F60" w:rsidRDefault="004A3F60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</w:p>
    <w:p w14:paraId="5F0D29F0" w14:textId="77777777" w:rsidR="004A3F60" w:rsidRDefault="004A3F60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</w:p>
    <w:p w14:paraId="2E46CFBA" w14:textId="7CDA37A8" w:rsidR="004A3F60" w:rsidRPr="00B9216D" w:rsidRDefault="00B9216D" w:rsidP="004A3F60">
      <w:pPr>
        <w:pStyle w:val="BodyText"/>
        <w:ind w:left="720" w:firstLine="720"/>
        <w:rPr>
          <w:rFonts w:ascii="Times New Roman" w:hAnsi="Times New Roman"/>
          <w:i/>
          <w:iCs/>
          <w:szCs w:val="26"/>
          <w:lang w:val="sr-Cyrl-RS"/>
        </w:rPr>
      </w:pPr>
      <w:r w:rsidRPr="00B9216D">
        <w:rPr>
          <w:rFonts w:ascii="Times New Roman" w:hAnsi="Times New Roman"/>
          <w:i/>
          <w:iCs/>
          <w:szCs w:val="26"/>
          <w:lang w:val="sr-Cyrl-RS"/>
        </w:rPr>
        <w:t>(</w:t>
      </w:r>
      <w:r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Овде се наводи образложење разлога за увођење двојног менторства.)</w:t>
      </w:r>
    </w:p>
    <w:p w14:paraId="11FD077E" w14:textId="77777777" w:rsidR="004A3F60" w:rsidRDefault="004A3F60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</w:p>
    <w:p w14:paraId="2749B340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15D6BDF8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18A3D903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19761AB4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48DFCFC9" w14:textId="77777777" w:rsidR="00946BB5" w:rsidRDefault="00946BB5" w:rsidP="004A3F60">
      <w:pPr>
        <w:pStyle w:val="BodyText"/>
        <w:rPr>
          <w:rFonts w:ascii="Times New Roman" w:hAnsi="Times New Roman"/>
          <w:szCs w:val="26"/>
          <w:lang w:val="sr-Cyrl-RS"/>
        </w:rPr>
      </w:pPr>
    </w:p>
    <w:p w14:paraId="4131910F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2105FBCD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0E2CB0A7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36F458EE" w14:textId="77777777" w:rsidR="00946BB5" w:rsidRDefault="00946BB5" w:rsidP="004A3F60">
      <w:pPr>
        <w:pStyle w:val="BodyText"/>
        <w:rPr>
          <w:rFonts w:ascii="Times New Roman" w:hAnsi="Times New Roman"/>
          <w:szCs w:val="26"/>
          <w:lang w:val="sr-Cyrl-RS"/>
        </w:rPr>
      </w:pPr>
    </w:p>
    <w:p w14:paraId="2934FD64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4E97917D" w14:textId="77777777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p w14:paraId="7BDCD997" w14:textId="2262A0FA" w:rsidR="00946BB5" w:rsidRDefault="004A3F60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  <w:r>
        <w:rPr>
          <w:rFonts w:ascii="Times New Roman" w:hAnsi="Times New Roman"/>
          <w:szCs w:val="26"/>
          <w:lang w:val="sr-Cyrl-RS"/>
        </w:rPr>
        <w:t>Због разумевања свега горе наведеног упућујемо образложење надлежном Департману, Н</w:t>
      </w:r>
      <w:r w:rsidR="00A37C90">
        <w:rPr>
          <w:rFonts w:ascii="Times New Roman" w:hAnsi="Times New Roman"/>
          <w:szCs w:val="26"/>
          <w:lang w:val="sr-Cyrl-RS"/>
        </w:rPr>
        <w:t>аставно</w:t>
      </w:r>
      <w:r>
        <w:rPr>
          <w:rFonts w:ascii="Times New Roman" w:hAnsi="Times New Roman"/>
          <w:szCs w:val="26"/>
          <w:lang w:val="sr-Cyrl-RS"/>
        </w:rPr>
        <w:t>-</w:t>
      </w:r>
      <w:r w:rsidR="00A37C90">
        <w:rPr>
          <w:rFonts w:ascii="Times New Roman" w:hAnsi="Times New Roman"/>
          <w:szCs w:val="26"/>
          <w:lang w:val="sr-Cyrl-RS"/>
        </w:rPr>
        <w:t>научном</w:t>
      </w:r>
      <w:r>
        <w:rPr>
          <w:rFonts w:ascii="Times New Roman" w:hAnsi="Times New Roman"/>
          <w:szCs w:val="26"/>
          <w:lang w:val="sr-Cyrl-RS"/>
        </w:rPr>
        <w:t xml:space="preserve"> већу Природно-математичког факултета у Нишу, Научно-стручном већу и Сенату Универзитета у Нишу.</w:t>
      </w:r>
    </w:p>
    <w:p w14:paraId="1ED0784B" w14:textId="09160F33" w:rsidR="00946BB5" w:rsidRDefault="00946BB5" w:rsidP="004A3F60">
      <w:pPr>
        <w:pStyle w:val="BodyText"/>
        <w:ind w:left="720" w:firstLine="720"/>
        <w:rPr>
          <w:rFonts w:ascii="Times New Roman" w:hAnsi="Times New Roman"/>
          <w:szCs w:val="26"/>
          <w:lang w:val="sr-Cyrl-RS"/>
        </w:rPr>
      </w:pPr>
    </w:p>
    <w:p w14:paraId="220DD5C0" w14:textId="245D6DCC" w:rsidR="00DA500F" w:rsidRPr="00B9216D" w:rsidRDefault="00A37C90" w:rsidP="00DA500F">
      <w:pPr>
        <w:pStyle w:val="BodyText"/>
        <w:ind w:left="720" w:firstLine="720"/>
        <w:rPr>
          <w:rFonts w:ascii="Times New Roman" w:hAnsi="Times New Roman"/>
          <w:i/>
          <w:iCs/>
          <w:szCs w:val="26"/>
          <w:lang w:val="sr-Cyrl-RS"/>
        </w:rPr>
      </w:pPr>
      <w:r>
        <w:rPr>
          <w:rFonts w:ascii="Times New Roman" w:hAnsi="Times New Roman"/>
          <w:szCs w:val="26"/>
          <w:lang w:val="sr-Cyrl-RS"/>
        </w:rPr>
        <w:t xml:space="preserve">У Нишу, </w:t>
      </w:r>
      <w:r w:rsidR="00DA500F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(</w:t>
      </w:r>
      <w:r w:rsidR="00DA500F" w:rsidRPr="00DA500F">
        <w:rPr>
          <w:rFonts w:ascii="Times New Roman" w:hAnsi="Times New Roman"/>
          <w:i/>
          <w:iCs/>
          <w:szCs w:val="26"/>
          <w:u w:val="single"/>
          <w:lang w:val="sr-Cyrl-RS"/>
        </w:rPr>
        <w:t>датум)</w:t>
      </w:r>
    </w:p>
    <w:p w14:paraId="2683FE8F" w14:textId="07CDEDDC" w:rsidR="00946BB5" w:rsidRDefault="00946BB5" w:rsidP="00A37C90">
      <w:pPr>
        <w:pStyle w:val="BodyText"/>
        <w:ind w:left="720" w:hanging="1170"/>
        <w:rPr>
          <w:rFonts w:ascii="Times New Roman" w:hAnsi="Times New Roman"/>
          <w:szCs w:val="26"/>
          <w:lang w:val="sr-Cyrl-RS"/>
        </w:rPr>
      </w:pPr>
    </w:p>
    <w:p w14:paraId="797D52A3" w14:textId="2FD94BA9" w:rsidR="00946BB5" w:rsidRDefault="00946BB5" w:rsidP="00946BB5">
      <w:pPr>
        <w:pStyle w:val="BodyText"/>
        <w:ind w:left="720" w:hanging="1170"/>
        <w:jc w:val="center"/>
        <w:rPr>
          <w:rFonts w:ascii="Times New Roman" w:hAnsi="Times New Roman"/>
          <w:szCs w:val="26"/>
          <w:lang w:val="sr-Cyrl-RS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2520"/>
        <w:gridCol w:w="3539"/>
      </w:tblGrid>
      <w:tr w:rsidR="00946BB5" w14:paraId="0BB0636A" w14:textId="77777777" w:rsidTr="00A37C90">
        <w:trPr>
          <w:trHeight w:val="679"/>
        </w:trPr>
        <w:tc>
          <w:tcPr>
            <w:tcW w:w="2520" w:type="dxa"/>
          </w:tcPr>
          <w:p w14:paraId="2A8A83C0" w14:textId="2DE1D546" w:rsidR="00946BB5" w:rsidRDefault="00946BB5" w:rsidP="00946BB5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  <w:r>
              <w:rPr>
                <w:rFonts w:ascii="Times New Roman" w:hAnsi="Times New Roman"/>
                <w:szCs w:val="26"/>
                <w:lang w:val="sr-Cyrl-RS"/>
              </w:rPr>
              <w:t>Име и презиме ментора 1:</w:t>
            </w:r>
          </w:p>
        </w:tc>
        <w:tc>
          <w:tcPr>
            <w:tcW w:w="3539" w:type="dxa"/>
          </w:tcPr>
          <w:p w14:paraId="1EED2BA7" w14:textId="77777777" w:rsidR="00946BB5" w:rsidRDefault="00946BB5" w:rsidP="00946BB5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</w:p>
        </w:tc>
      </w:tr>
      <w:tr w:rsidR="00946BB5" w14:paraId="4F99CD1A" w14:textId="77777777" w:rsidTr="00A37C90">
        <w:trPr>
          <w:trHeight w:val="571"/>
        </w:trPr>
        <w:tc>
          <w:tcPr>
            <w:tcW w:w="2520" w:type="dxa"/>
          </w:tcPr>
          <w:p w14:paraId="08E28066" w14:textId="5ACBE30C" w:rsidR="00946BB5" w:rsidRDefault="00946BB5" w:rsidP="00946BB5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  <w:r>
              <w:rPr>
                <w:rFonts w:ascii="Times New Roman" w:hAnsi="Times New Roman"/>
                <w:szCs w:val="26"/>
                <w:lang w:val="sr-Cyrl-RS"/>
              </w:rPr>
              <w:t>Потпис ментора 1:</w:t>
            </w:r>
          </w:p>
        </w:tc>
        <w:tc>
          <w:tcPr>
            <w:tcW w:w="3539" w:type="dxa"/>
          </w:tcPr>
          <w:p w14:paraId="746486F1" w14:textId="77777777" w:rsidR="00946BB5" w:rsidRDefault="00946BB5" w:rsidP="00946BB5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</w:p>
        </w:tc>
      </w:tr>
      <w:tr w:rsidR="00946BB5" w14:paraId="2F27A6DB" w14:textId="77777777" w:rsidTr="00A37C90">
        <w:trPr>
          <w:trHeight w:val="814"/>
        </w:trPr>
        <w:tc>
          <w:tcPr>
            <w:tcW w:w="2520" w:type="dxa"/>
          </w:tcPr>
          <w:p w14:paraId="2229FA9D" w14:textId="0DD27B15" w:rsidR="00946BB5" w:rsidRDefault="00946BB5" w:rsidP="00985C96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  <w:r>
              <w:rPr>
                <w:rFonts w:ascii="Times New Roman" w:hAnsi="Times New Roman"/>
                <w:szCs w:val="26"/>
                <w:lang w:val="sr-Cyrl-RS"/>
              </w:rPr>
              <w:t>Име и презиме ментора 2:</w:t>
            </w:r>
          </w:p>
        </w:tc>
        <w:tc>
          <w:tcPr>
            <w:tcW w:w="3539" w:type="dxa"/>
          </w:tcPr>
          <w:p w14:paraId="3F801162" w14:textId="77777777" w:rsidR="00946BB5" w:rsidRDefault="00946BB5" w:rsidP="00985C96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</w:p>
        </w:tc>
      </w:tr>
      <w:tr w:rsidR="00946BB5" w14:paraId="459DE9A2" w14:textId="77777777" w:rsidTr="00A37C90">
        <w:trPr>
          <w:trHeight w:val="526"/>
        </w:trPr>
        <w:tc>
          <w:tcPr>
            <w:tcW w:w="2520" w:type="dxa"/>
          </w:tcPr>
          <w:p w14:paraId="1F38F9A0" w14:textId="3E338D98" w:rsidR="00946BB5" w:rsidRDefault="00946BB5" w:rsidP="00985C96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  <w:r>
              <w:rPr>
                <w:rFonts w:ascii="Times New Roman" w:hAnsi="Times New Roman"/>
                <w:szCs w:val="26"/>
                <w:lang w:val="sr-Cyrl-RS"/>
              </w:rPr>
              <w:t>Потпис ментора 2:</w:t>
            </w:r>
          </w:p>
        </w:tc>
        <w:tc>
          <w:tcPr>
            <w:tcW w:w="3539" w:type="dxa"/>
          </w:tcPr>
          <w:p w14:paraId="67CD2F56" w14:textId="77777777" w:rsidR="00946BB5" w:rsidRDefault="00946BB5" w:rsidP="00985C96">
            <w:pPr>
              <w:pStyle w:val="BodyText"/>
              <w:jc w:val="center"/>
              <w:rPr>
                <w:rFonts w:ascii="Times New Roman" w:hAnsi="Times New Roman"/>
                <w:szCs w:val="26"/>
                <w:lang w:val="sr-Cyrl-RS"/>
              </w:rPr>
            </w:pPr>
          </w:p>
        </w:tc>
      </w:tr>
    </w:tbl>
    <w:p w14:paraId="164659D7" w14:textId="77777777" w:rsidR="009F044C" w:rsidRPr="00946BB5" w:rsidRDefault="009F044C" w:rsidP="00946BB5">
      <w:pPr>
        <w:pStyle w:val="BodyText"/>
        <w:rPr>
          <w:rFonts w:ascii="Times New Roman" w:hAnsi="Times New Roman"/>
          <w:szCs w:val="26"/>
          <w:lang w:val="sr-Cyrl-RS"/>
        </w:rPr>
      </w:pPr>
    </w:p>
    <w:sectPr w:rsidR="009F044C" w:rsidRPr="00946BB5" w:rsidSect="00885695">
      <w:headerReference w:type="default" r:id="rId8"/>
      <w:footerReference w:type="default" r:id="rId9"/>
      <w:pgSz w:w="11906" w:h="16838" w:code="9"/>
      <w:pgMar w:top="2200" w:right="851" w:bottom="1559" w:left="851" w:header="425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C1A7" w14:textId="77777777" w:rsidR="00DD580D" w:rsidRDefault="00DD580D" w:rsidP="00714BA4">
      <w:r>
        <w:separator/>
      </w:r>
    </w:p>
  </w:endnote>
  <w:endnote w:type="continuationSeparator" w:id="0">
    <w:p w14:paraId="2EDD9E82" w14:textId="77777777" w:rsidR="00DD580D" w:rsidRDefault="00DD580D" w:rsidP="0071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F1CC" w14:textId="784415D9" w:rsidR="00714BA4" w:rsidRDefault="0021499C">
    <w:pPr>
      <w:pStyle w:val="Footer"/>
    </w:pPr>
    <w:r>
      <w:rPr>
        <w:noProof/>
        <w:lang w:val="sr-Cyrl-RS" w:eastAsia="sr-Cyrl-RS"/>
      </w:rPr>
      <w:drawing>
        <wp:inline distT="0" distB="0" distL="0" distR="0" wp14:anchorId="6707201D" wp14:editId="255290C9">
          <wp:extent cx="6486525" cy="59179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 srpski 2024 d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167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EBF" w14:textId="77777777" w:rsidR="00DD580D" w:rsidRDefault="00DD580D" w:rsidP="00714BA4">
      <w:r>
        <w:separator/>
      </w:r>
    </w:p>
  </w:footnote>
  <w:footnote w:type="continuationSeparator" w:id="0">
    <w:p w14:paraId="598A899F" w14:textId="77777777" w:rsidR="00DD580D" w:rsidRDefault="00DD580D" w:rsidP="0071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F6D0" w14:textId="23A17839" w:rsidR="00714BA4" w:rsidRDefault="00C74D91">
    <w:pPr>
      <w:pStyle w:val="Header"/>
    </w:pPr>
    <w:r>
      <w:rPr>
        <w:noProof/>
        <w:lang w:val="sr-Cyrl-RS" w:eastAsia="sr-Cyrl-RS"/>
      </w:rPr>
      <w:drawing>
        <wp:inline distT="0" distB="0" distL="0" distR="0" wp14:anchorId="048DF9A1" wp14:editId="56DA6684">
          <wp:extent cx="6586537" cy="92896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 srpski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034" cy="940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6093"/>
    <w:multiLevelType w:val="hybridMultilevel"/>
    <w:tmpl w:val="53D21F36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601541"/>
    <w:multiLevelType w:val="hybridMultilevel"/>
    <w:tmpl w:val="1A081A7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7BC6B6F"/>
    <w:multiLevelType w:val="hybridMultilevel"/>
    <w:tmpl w:val="02827F8E"/>
    <w:lvl w:ilvl="0" w:tplc="6F5823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258AD"/>
    <w:multiLevelType w:val="hybridMultilevel"/>
    <w:tmpl w:val="E53CD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00BA4"/>
    <w:multiLevelType w:val="hybridMultilevel"/>
    <w:tmpl w:val="91D41EBC"/>
    <w:lvl w:ilvl="0" w:tplc="A8B6C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65329"/>
    <w:multiLevelType w:val="hybridMultilevel"/>
    <w:tmpl w:val="BED0DA6E"/>
    <w:lvl w:ilvl="0" w:tplc="FD4E3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05840"/>
    <w:multiLevelType w:val="hybridMultilevel"/>
    <w:tmpl w:val="9074303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CD3F59"/>
    <w:multiLevelType w:val="hybridMultilevel"/>
    <w:tmpl w:val="04766580"/>
    <w:lvl w:ilvl="0" w:tplc="1BF28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291061"/>
    <w:multiLevelType w:val="hybridMultilevel"/>
    <w:tmpl w:val="47725A62"/>
    <w:lvl w:ilvl="0" w:tplc="E59AF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C1E3A"/>
    <w:multiLevelType w:val="hybridMultilevel"/>
    <w:tmpl w:val="6F269F6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EE340CB"/>
    <w:multiLevelType w:val="hybridMultilevel"/>
    <w:tmpl w:val="BAC8F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283323"/>
    <w:multiLevelType w:val="hybridMultilevel"/>
    <w:tmpl w:val="F8C8B6AA"/>
    <w:lvl w:ilvl="0" w:tplc="0409000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10A40BF4"/>
    <w:multiLevelType w:val="hybridMultilevel"/>
    <w:tmpl w:val="343C6EC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95777"/>
    <w:multiLevelType w:val="hybridMultilevel"/>
    <w:tmpl w:val="815885A6"/>
    <w:lvl w:ilvl="0" w:tplc="89ECC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7C4786"/>
    <w:multiLevelType w:val="hybridMultilevel"/>
    <w:tmpl w:val="A46675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F78AC"/>
    <w:multiLevelType w:val="hybridMultilevel"/>
    <w:tmpl w:val="D7707F3E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17D444B7"/>
    <w:multiLevelType w:val="hybridMultilevel"/>
    <w:tmpl w:val="1F5200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385D3A"/>
    <w:multiLevelType w:val="hybridMultilevel"/>
    <w:tmpl w:val="E53CDE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4829A9"/>
    <w:multiLevelType w:val="hybridMultilevel"/>
    <w:tmpl w:val="0D00232A"/>
    <w:lvl w:ilvl="0" w:tplc="0409000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8856976"/>
    <w:multiLevelType w:val="hybridMultilevel"/>
    <w:tmpl w:val="3EC2142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6042C"/>
    <w:multiLevelType w:val="hybridMultilevel"/>
    <w:tmpl w:val="FD4C0B90"/>
    <w:lvl w:ilvl="0" w:tplc="F650F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58523F"/>
    <w:multiLevelType w:val="hybridMultilevel"/>
    <w:tmpl w:val="33C2FDB6"/>
    <w:lvl w:ilvl="0" w:tplc="2076AD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A990BB1"/>
    <w:multiLevelType w:val="hybridMultilevel"/>
    <w:tmpl w:val="9CE46A7E"/>
    <w:lvl w:ilvl="0" w:tplc="B3845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AA145FC"/>
    <w:multiLevelType w:val="hybridMultilevel"/>
    <w:tmpl w:val="03CA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3744E"/>
    <w:multiLevelType w:val="hybridMultilevel"/>
    <w:tmpl w:val="0C64A6B2"/>
    <w:lvl w:ilvl="0" w:tplc="282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E924DA"/>
    <w:multiLevelType w:val="hybridMultilevel"/>
    <w:tmpl w:val="89A6428C"/>
    <w:lvl w:ilvl="0" w:tplc="2CE80D1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43C4AF5"/>
    <w:multiLevelType w:val="hybridMultilevel"/>
    <w:tmpl w:val="4EDA7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ED1F78"/>
    <w:multiLevelType w:val="hybridMultilevel"/>
    <w:tmpl w:val="2144B7B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61A7E22"/>
    <w:multiLevelType w:val="hybridMultilevel"/>
    <w:tmpl w:val="3410CA70"/>
    <w:lvl w:ilvl="0" w:tplc="0A387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E425DF8"/>
    <w:multiLevelType w:val="hybridMultilevel"/>
    <w:tmpl w:val="63DEAD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DA1023"/>
    <w:multiLevelType w:val="hybridMultilevel"/>
    <w:tmpl w:val="64E06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F504C87"/>
    <w:multiLevelType w:val="hybridMultilevel"/>
    <w:tmpl w:val="148A571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2FA50467"/>
    <w:multiLevelType w:val="hybridMultilevel"/>
    <w:tmpl w:val="F6B04930"/>
    <w:lvl w:ilvl="0" w:tplc="61F0A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AC21B1"/>
    <w:multiLevelType w:val="hybridMultilevel"/>
    <w:tmpl w:val="907430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E64BB0"/>
    <w:multiLevelType w:val="hybridMultilevel"/>
    <w:tmpl w:val="B2B670E0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 w15:restartNumberingAfterBreak="0">
    <w:nsid w:val="302530FB"/>
    <w:multiLevelType w:val="hybridMultilevel"/>
    <w:tmpl w:val="87E03D46"/>
    <w:lvl w:ilvl="0" w:tplc="1BF28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0421312"/>
    <w:multiLevelType w:val="hybridMultilevel"/>
    <w:tmpl w:val="809A154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311D58E4"/>
    <w:multiLevelType w:val="hybridMultilevel"/>
    <w:tmpl w:val="1E1A1F00"/>
    <w:lvl w:ilvl="0" w:tplc="BD2490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1468A5"/>
    <w:multiLevelType w:val="hybridMultilevel"/>
    <w:tmpl w:val="474A5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21A3B8A"/>
    <w:multiLevelType w:val="hybridMultilevel"/>
    <w:tmpl w:val="1F5200AE"/>
    <w:lvl w:ilvl="0" w:tplc="A4FA7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6477BAB"/>
    <w:multiLevelType w:val="hybridMultilevel"/>
    <w:tmpl w:val="9CE46A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7894A60"/>
    <w:multiLevelType w:val="hybridMultilevel"/>
    <w:tmpl w:val="31FA9DD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98D22D6"/>
    <w:multiLevelType w:val="hybridMultilevel"/>
    <w:tmpl w:val="2424C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6F5F10"/>
    <w:multiLevelType w:val="hybridMultilevel"/>
    <w:tmpl w:val="89A6428C"/>
    <w:lvl w:ilvl="0" w:tplc="FFFFFFF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4" w15:restartNumberingAfterBreak="0">
    <w:nsid w:val="3E8D6F09"/>
    <w:multiLevelType w:val="hybridMultilevel"/>
    <w:tmpl w:val="EE98E83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33178F2"/>
    <w:multiLevelType w:val="hybridMultilevel"/>
    <w:tmpl w:val="70F0F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8D4485"/>
    <w:multiLevelType w:val="hybridMultilevel"/>
    <w:tmpl w:val="03CAA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B34978"/>
    <w:multiLevelType w:val="hybridMultilevel"/>
    <w:tmpl w:val="E2C8A1BE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8" w15:restartNumberingAfterBreak="0">
    <w:nsid w:val="46447114"/>
    <w:multiLevelType w:val="hybridMultilevel"/>
    <w:tmpl w:val="01F206CA"/>
    <w:lvl w:ilvl="0" w:tplc="700C1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D283A06"/>
    <w:multiLevelType w:val="hybridMultilevel"/>
    <w:tmpl w:val="1F5200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D450C25"/>
    <w:multiLevelType w:val="hybridMultilevel"/>
    <w:tmpl w:val="BAC8FC0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E636718"/>
    <w:multiLevelType w:val="hybridMultilevel"/>
    <w:tmpl w:val="809A154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4EB83653"/>
    <w:multiLevelType w:val="hybridMultilevel"/>
    <w:tmpl w:val="03CAA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C2411D"/>
    <w:multiLevelType w:val="hybridMultilevel"/>
    <w:tmpl w:val="B5CE3E98"/>
    <w:lvl w:ilvl="0" w:tplc="519A1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10915AE"/>
    <w:multiLevelType w:val="hybridMultilevel"/>
    <w:tmpl w:val="0C64A6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E8688F"/>
    <w:multiLevelType w:val="hybridMultilevel"/>
    <w:tmpl w:val="3EFEF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235754C"/>
    <w:multiLevelType w:val="hybridMultilevel"/>
    <w:tmpl w:val="7E0C25B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299032D"/>
    <w:multiLevelType w:val="hybridMultilevel"/>
    <w:tmpl w:val="2144B7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83E170C"/>
    <w:multiLevelType w:val="hybridMultilevel"/>
    <w:tmpl w:val="679C5EF8"/>
    <w:lvl w:ilvl="0" w:tplc="FE105D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0B42185"/>
    <w:multiLevelType w:val="hybridMultilevel"/>
    <w:tmpl w:val="7208FCBE"/>
    <w:lvl w:ilvl="0" w:tplc="217260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12E5F4A"/>
    <w:multiLevelType w:val="hybridMultilevel"/>
    <w:tmpl w:val="3EFEF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766F30"/>
    <w:multiLevelType w:val="hybridMultilevel"/>
    <w:tmpl w:val="75FA8712"/>
    <w:lvl w:ilvl="0" w:tplc="8F8ECF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7D92A2F"/>
    <w:multiLevelType w:val="hybridMultilevel"/>
    <w:tmpl w:val="809A1548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 w15:restartNumberingAfterBreak="0">
    <w:nsid w:val="68F66DB5"/>
    <w:multiLevelType w:val="hybridMultilevel"/>
    <w:tmpl w:val="31E0CE0A"/>
    <w:lvl w:ilvl="0" w:tplc="CF709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106045"/>
    <w:multiLevelType w:val="hybridMultilevel"/>
    <w:tmpl w:val="71265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7C0C81"/>
    <w:multiLevelType w:val="hybridMultilevel"/>
    <w:tmpl w:val="AE5225A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13309DA"/>
    <w:multiLevelType w:val="hybridMultilevel"/>
    <w:tmpl w:val="2D80D16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15813B8"/>
    <w:multiLevelType w:val="hybridMultilevel"/>
    <w:tmpl w:val="9FE0E94A"/>
    <w:lvl w:ilvl="0" w:tplc="1EE48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38F1106"/>
    <w:multiLevelType w:val="hybridMultilevel"/>
    <w:tmpl w:val="4650FA58"/>
    <w:lvl w:ilvl="0" w:tplc="FE105D7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50E7E2A"/>
    <w:multiLevelType w:val="hybridMultilevel"/>
    <w:tmpl w:val="565EDE72"/>
    <w:lvl w:ilvl="0" w:tplc="D94854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75311DF3"/>
    <w:multiLevelType w:val="hybridMultilevel"/>
    <w:tmpl w:val="30687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65444FF"/>
    <w:multiLevelType w:val="hybridMultilevel"/>
    <w:tmpl w:val="63D68720"/>
    <w:lvl w:ilvl="0" w:tplc="50BCAEB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2" w15:restartNumberingAfterBreak="0">
    <w:nsid w:val="76BE2048"/>
    <w:multiLevelType w:val="hybridMultilevel"/>
    <w:tmpl w:val="4B88388E"/>
    <w:lvl w:ilvl="0" w:tplc="F43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7606EBD"/>
    <w:multiLevelType w:val="hybridMultilevel"/>
    <w:tmpl w:val="CEFE67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9F57683"/>
    <w:multiLevelType w:val="hybridMultilevel"/>
    <w:tmpl w:val="89A6428C"/>
    <w:lvl w:ilvl="0" w:tplc="FFFFFFFF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5" w15:restartNumberingAfterBreak="0">
    <w:nsid w:val="7A8F20A3"/>
    <w:multiLevelType w:val="hybridMultilevel"/>
    <w:tmpl w:val="23BAEB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BDB54C8"/>
    <w:multiLevelType w:val="hybridMultilevel"/>
    <w:tmpl w:val="EC5079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138014">
    <w:abstractNumId w:val="68"/>
  </w:num>
  <w:num w:numId="2" w16cid:durableId="858279016">
    <w:abstractNumId w:val="41"/>
  </w:num>
  <w:num w:numId="3" w16cid:durableId="2071462138">
    <w:abstractNumId w:val="24"/>
  </w:num>
  <w:num w:numId="4" w16cid:durableId="1286807841">
    <w:abstractNumId w:val="11"/>
  </w:num>
  <w:num w:numId="5" w16cid:durableId="538056548">
    <w:abstractNumId w:val="0"/>
  </w:num>
  <w:num w:numId="6" w16cid:durableId="586575713">
    <w:abstractNumId w:val="48"/>
  </w:num>
  <w:num w:numId="7" w16cid:durableId="363747632">
    <w:abstractNumId w:val="39"/>
  </w:num>
  <w:num w:numId="8" w16cid:durableId="787092643">
    <w:abstractNumId w:val="57"/>
  </w:num>
  <w:num w:numId="9" w16cid:durableId="1887133540">
    <w:abstractNumId w:val="27"/>
  </w:num>
  <w:num w:numId="10" w16cid:durableId="630987569">
    <w:abstractNumId w:val="73"/>
  </w:num>
  <w:num w:numId="11" w16cid:durableId="258829367">
    <w:abstractNumId w:val="13"/>
  </w:num>
  <w:num w:numId="12" w16cid:durableId="1425758475">
    <w:abstractNumId w:val="2"/>
  </w:num>
  <w:num w:numId="13" w16cid:durableId="706298892">
    <w:abstractNumId w:val="45"/>
  </w:num>
  <w:num w:numId="14" w16cid:durableId="1861625308">
    <w:abstractNumId w:val="54"/>
  </w:num>
  <w:num w:numId="15" w16cid:durableId="348992664">
    <w:abstractNumId w:val="69"/>
  </w:num>
  <w:num w:numId="16" w16cid:durableId="583877395">
    <w:abstractNumId w:val="15"/>
  </w:num>
  <w:num w:numId="17" w16cid:durableId="1343511622">
    <w:abstractNumId w:val="9"/>
  </w:num>
  <w:num w:numId="18" w16cid:durableId="974603040">
    <w:abstractNumId w:val="47"/>
  </w:num>
  <w:num w:numId="19" w16cid:durableId="857743273">
    <w:abstractNumId w:val="49"/>
  </w:num>
  <w:num w:numId="20" w16cid:durableId="351149568">
    <w:abstractNumId w:val="59"/>
  </w:num>
  <w:num w:numId="21" w16cid:durableId="1974480227">
    <w:abstractNumId w:val="16"/>
  </w:num>
  <w:num w:numId="22" w16cid:durableId="1073236495">
    <w:abstractNumId w:val="76"/>
  </w:num>
  <w:num w:numId="23" w16cid:durableId="858662294">
    <w:abstractNumId w:val="75"/>
  </w:num>
  <w:num w:numId="24" w16cid:durableId="1805080462">
    <w:abstractNumId w:val="60"/>
  </w:num>
  <w:num w:numId="25" w16cid:durableId="2032802345">
    <w:abstractNumId w:val="55"/>
  </w:num>
  <w:num w:numId="26" w16cid:durableId="193689009">
    <w:abstractNumId w:val="70"/>
  </w:num>
  <w:num w:numId="27" w16cid:durableId="1821992569">
    <w:abstractNumId w:val="66"/>
  </w:num>
  <w:num w:numId="28" w16cid:durableId="251790739">
    <w:abstractNumId w:val="44"/>
  </w:num>
  <w:num w:numId="29" w16cid:durableId="1800757749">
    <w:abstractNumId w:val="65"/>
  </w:num>
  <w:num w:numId="30" w16cid:durableId="169419223">
    <w:abstractNumId w:val="56"/>
  </w:num>
  <w:num w:numId="31" w16cid:durableId="479812789">
    <w:abstractNumId w:val="17"/>
  </w:num>
  <w:num w:numId="32" w16cid:durableId="2075007671">
    <w:abstractNumId w:val="10"/>
  </w:num>
  <w:num w:numId="33" w16cid:durableId="667363198">
    <w:abstractNumId w:val="50"/>
  </w:num>
  <w:num w:numId="34" w16cid:durableId="895287746">
    <w:abstractNumId w:val="33"/>
  </w:num>
  <w:num w:numId="35" w16cid:durableId="1717511745">
    <w:abstractNumId w:val="6"/>
  </w:num>
  <w:num w:numId="36" w16cid:durableId="2025017320">
    <w:abstractNumId w:val="30"/>
  </w:num>
  <w:num w:numId="37" w16cid:durableId="200747969">
    <w:abstractNumId w:val="7"/>
  </w:num>
  <w:num w:numId="38" w16cid:durableId="916980186">
    <w:abstractNumId w:val="26"/>
  </w:num>
  <w:num w:numId="39" w16cid:durableId="1395277599">
    <w:abstractNumId w:val="28"/>
  </w:num>
  <w:num w:numId="40" w16cid:durableId="1947224580">
    <w:abstractNumId w:val="35"/>
  </w:num>
  <w:num w:numId="41" w16cid:durableId="1757676844">
    <w:abstractNumId w:val="19"/>
  </w:num>
  <w:num w:numId="42" w16cid:durableId="213738910">
    <w:abstractNumId w:val="12"/>
  </w:num>
  <w:num w:numId="43" w16cid:durableId="1806005319">
    <w:abstractNumId w:val="18"/>
  </w:num>
  <w:num w:numId="44" w16cid:durableId="105394699">
    <w:abstractNumId w:val="1"/>
  </w:num>
  <w:num w:numId="45" w16cid:durableId="1172912449">
    <w:abstractNumId w:val="14"/>
  </w:num>
  <w:num w:numId="46" w16cid:durableId="146555127">
    <w:abstractNumId w:val="21"/>
  </w:num>
  <w:num w:numId="47" w16cid:durableId="1243301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7870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8546922">
    <w:abstractNumId w:val="34"/>
  </w:num>
  <w:num w:numId="50" w16cid:durableId="1049914135">
    <w:abstractNumId w:val="71"/>
  </w:num>
  <w:num w:numId="51" w16cid:durableId="1043946075">
    <w:abstractNumId w:val="31"/>
  </w:num>
  <w:num w:numId="52" w16cid:durableId="1701587667">
    <w:abstractNumId w:val="25"/>
  </w:num>
  <w:num w:numId="53" w16cid:durableId="469330018">
    <w:abstractNumId w:val="51"/>
  </w:num>
  <w:num w:numId="54" w16cid:durableId="1198473749">
    <w:abstractNumId w:val="37"/>
  </w:num>
  <w:num w:numId="55" w16cid:durableId="1574701450">
    <w:abstractNumId w:val="38"/>
  </w:num>
  <w:num w:numId="56" w16cid:durableId="1674525283">
    <w:abstractNumId w:val="58"/>
  </w:num>
  <w:num w:numId="57" w16cid:durableId="1481187950">
    <w:abstractNumId w:val="5"/>
  </w:num>
  <w:num w:numId="58" w16cid:durableId="1613434553">
    <w:abstractNumId w:val="8"/>
  </w:num>
  <w:num w:numId="59" w16cid:durableId="1669943589">
    <w:abstractNumId w:val="64"/>
  </w:num>
  <w:num w:numId="60" w16cid:durableId="2028673847">
    <w:abstractNumId w:val="42"/>
  </w:num>
  <w:num w:numId="61" w16cid:durableId="1031687116">
    <w:abstractNumId w:val="3"/>
  </w:num>
  <w:num w:numId="62" w16cid:durableId="210418666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881219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32339200">
    <w:abstractNumId w:val="63"/>
  </w:num>
  <w:num w:numId="65" w16cid:durableId="774599474">
    <w:abstractNumId w:val="29"/>
  </w:num>
  <w:num w:numId="66" w16cid:durableId="770003793">
    <w:abstractNumId w:val="43"/>
  </w:num>
  <w:num w:numId="67" w16cid:durableId="1206714755">
    <w:abstractNumId w:val="36"/>
  </w:num>
  <w:num w:numId="68" w16cid:durableId="1670059313">
    <w:abstractNumId w:val="74"/>
  </w:num>
  <w:num w:numId="69" w16cid:durableId="2147161423">
    <w:abstractNumId w:val="62"/>
  </w:num>
  <w:num w:numId="70" w16cid:durableId="1809198377">
    <w:abstractNumId w:val="53"/>
  </w:num>
  <w:num w:numId="71" w16cid:durableId="1286546350">
    <w:abstractNumId w:val="23"/>
  </w:num>
  <w:num w:numId="72" w16cid:durableId="1842037684">
    <w:abstractNumId w:val="46"/>
  </w:num>
  <w:num w:numId="73" w16cid:durableId="1015620677">
    <w:abstractNumId w:val="52"/>
  </w:num>
  <w:num w:numId="74" w16cid:durableId="898244711">
    <w:abstractNumId w:val="22"/>
  </w:num>
  <w:num w:numId="75" w16cid:durableId="394862364">
    <w:abstractNumId w:val="40"/>
  </w:num>
  <w:num w:numId="76" w16cid:durableId="95058978">
    <w:abstractNumId w:val="72"/>
  </w:num>
  <w:num w:numId="77" w16cid:durableId="898128385">
    <w:abstractNumId w:val="32"/>
  </w:num>
  <w:num w:numId="78" w16cid:durableId="118299556">
    <w:abstractNumId w:val="67"/>
  </w:num>
  <w:num w:numId="79" w16cid:durableId="1143037484">
    <w:abstractNumId w:val="20"/>
  </w:num>
  <w:num w:numId="80" w16cid:durableId="189631203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02"/>
    <w:rsid w:val="000022DE"/>
    <w:rsid w:val="00007044"/>
    <w:rsid w:val="000139D6"/>
    <w:rsid w:val="0001400D"/>
    <w:rsid w:val="00016CD3"/>
    <w:rsid w:val="0001727E"/>
    <w:rsid w:val="00017BD9"/>
    <w:rsid w:val="00020BE4"/>
    <w:rsid w:val="00021D66"/>
    <w:rsid w:val="000228D0"/>
    <w:rsid w:val="00025159"/>
    <w:rsid w:val="0002612F"/>
    <w:rsid w:val="0002627B"/>
    <w:rsid w:val="00030E6C"/>
    <w:rsid w:val="00032D58"/>
    <w:rsid w:val="00035F0A"/>
    <w:rsid w:val="00036525"/>
    <w:rsid w:val="00036584"/>
    <w:rsid w:val="00042034"/>
    <w:rsid w:val="00051132"/>
    <w:rsid w:val="00051339"/>
    <w:rsid w:val="00052E14"/>
    <w:rsid w:val="00056B14"/>
    <w:rsid w:val="0006005D"/>
    <w:rsid w:val="000618B9"/>
    <w:rsid w:val="00063B81"/>
    <w:rsid w:val="000660BC"/>
    <w:rsid w:val="000668CC"/>
    <w:rsid w:val="00066DFB"/>
    <w:rsid w:val="000725BD"/>
    <w:rsid w:val="00072AE5"/>
    <w:rsid w:val="000762DD"/>
    <w:rsid w:val="00077299"/>
    <w:rsid w:val="00081306"/>
    <w:rsid w:val="00081469"/>
    <w:rsid w:val="0008476A"/>
    <w:rsid w:val="0008488A"/>
    <w:rsid w:val="00090714"/>
    <w:rsid w:val="0009101A"/>
    <w:rsid w:val="00092D43"/>
    <w:rsid w:val="0009363A"/>
    <w:rsid w:val="00096EC2"/>
    <w:rsid w:val="000A724B"/>
    <w:rsid w:val="000A7A95"/>
    <w:rsid w:val="000B0A07"/>
    <w:rsid w:val="000B1E93"/>
    <w:rsid w:val="000B5552"/>
    <w:rsid w:val="000C1E90"/>
    <w:rsid w:val="000D004A"/>
    <w:rsid w:val="000D4F75"/>
    <w:rsid w:val="000D56CA"/>
    <w:rsid w:val="000D5B7E"/>
    <w:rsid w:val="000D6895"/>
    <w:rsid w:val="000D72E9"/>
    <w:rsid w:val="000D78C5"/>
    <w:rsid w:val="000D7F7A"/>
    <w:rsid w:val="000E2AE0"/>
    <w:rsid w:val="000E2C7B"/>
    <w:rsid w:val="000E5BDA"/>
    <w:rsid w:val="000E5FBA"/>
    <w:rsid w:val="000E6BD2"/>
    <w:rsid w:val="000F0699"/>
    <w:rsid w:val="000F1B2A"/>
    <w:rsid w:val="000F32D3"/>
    <w:rsid w:val="000F5573"/>
    <w:rsid w:val="00100026"/>
    <w:rsid w:val="001013F2"/>
    <w:rsid w:val="00101739"/>
    <w:rsid w:val="00103BCC"/>
    <w:rsid w:val="00104B0E"/>
    <w:rsid w:val="00111381"/>
    <w:rsid w:val="001113D9"/>
    <w:rsid w:val="00114AF1"/>
    <w:rsid w:val="00114B03"/>
    <w:rsid w:val="00123A1A"/>
    <w:rsid w:val="00125177"/>
    <w:rsid w:val="00133147"/>
    <w:rsid w:val="0013420D"/>
    <w:rsid w:val="00134C04"/>
    <w:rsid w:val="00135F8E"/>
    <w:rsid w:val="00137303"/>
    <w:rsid w:val="00137B60"/>
    <w:rsid w:val="00137B70"/>
    <w:rsid w:val="001408FC"/>
    <w:rsid w:val="0014547C"/>
    <w:rsid w:val="0015099E"/>
    <w:rsid w:val="00150B2C"/>
    <w:rsid w:val="0015141E"/>
    <w:rsid w:val="001527F0"/>
    <w:rsid w:val="001531EC"/>
    <w:rsid w:val="00153224"/>
    <w:rsid w:val="00156599"/>
    <w:rsid w:val="00157D9B"/>
    <w:rsid w:val="001600F1"/>
    <w:rsid w:val="00160488"/>
    <w:rsid w:val="00160F6F"/>
    <w:rsid w:val="0016146F"/>
    <w:rsid w:val="00162A76"/>
    <w:rsid w:val="001632E9"/>
    <w:rsid w:val="00163928"/>
    <w:rsid w:val="001648F1"/>
    <w:rsid w:val="00164D0D"/>
    <w:rsid w:val="00172232"/>
    <w:rsid w:val="00176701"/>
    <w:rsid w:val="0018063A"/>
    <w:rsid w:val="001827E0"/>
    <w:rsid w:val="00183F1B"/>
    <w:rsid w:val="0018743E"/>
    <w:rsid w:val="00190AC8"/>
    <w:rsid w:val="00190B61"/>
    <w:rsid w:val="00197040"/>
    <w:rsid w:val="001A0547"/>
    <w:rsid w:val="001A06D8"/>
    <w:rsid w:val="001A1525"/>
    <w:rsid w:val="001A3A8A"/>
    <w:rsid w:val="001A5FEA"/>
    <w:rsid w:val="001A6CAD"/>
    <w:rsid w:val="001A7C52"/>
    <w:rsid w:val="001B30D0"/>
    <w:rsid w:val="001B5019"/>
    <w:rsid w:val="001C0604"/>
    <w:rsid w:val="001C0CB9"/>
    <w:rsid w:val="001C2E3A"/>
    <w:rsid w:val="001C673A"/>
    <w:rsid w:val="001D15F0"/>
    <w:rsid w:val="001D39C4"/>
    <w:rsid w:val="001D44F0"/>
    <w:rsid w:val="001D57DF"/>
    <w:rsid w:val="001D6627"/>
    <w:rsid w:val="001E1EF5"/>
    <w:rsid w:val="001E2350"/>
    <w:rsid w:val="001E3531"/>
    <w:rsid w:val="001E4203"/>
    <w:rsid w:val="001F0C7F"/>
    <w:rsid w:val="001F2123"/>
    <w:rsid w:val="001F25DA"/>
    <w:rsid w:val="001F7FEC"/>
    <w:rsid w:val="00201538"/>
    <w:rsid w:val="00201C38"/>
    <w:rsid w:val="00204ADE"/>
    <w:rsid w:val="002057C6"/>
    <w:rsid w:val="0020698F"/>
    <w:rsid w:val="00206F8B"/>
    <w:rsid w:val="0021499C"/>
    <w:rsid w:val="002151D6"/>
    <w:rsid w:val="00216530"/>
    <w:rsid w:val="002171CB"/>
    <w:rsid w:val="0021720C"/>
    <w:rsid w:val="002215B7"/>
    <w:rsid w:val="00223109"/>
    <w:rsid w:val="00225281"/>
    <w:rsid w:val="002261B0"/>
    <w:rsid w:val="00226C17"/>
    <w:rsid w:val="00227755"/>
    <w:rsid w:val="00236777"/>
    <w:rsid w:val="00246624"/>
    <w:rsid w:val="00250377"/>
    <w:rsid w:val="002504BB"/>
    <w:rsid w:val="002559B3"/>
    <w:rsid w:val="002664E7"/>
    <w:rsid w:val="00270DE1"/>
    <w:rsid w:val="002719F0"/>
    <w:rsid w:val="00274AF1"/>
    <w:rsid w:val="00274BEE"/>
    <w:rsid w:val="00276C80"/>
    <w:rsid w:val="00276E34"/>
    <w:rsid w:val="00277886"/>
    <w:rsid w:val="00281D94"/>
    <w:rsid w:val="00282CEA"/>
    <w:rsid w:val="002836D8"/>
    <w:rsid w:val="00286E64"/>
    <w:rsid w:val="00291A99"/>
    <w:rsid w:val="00294245"/>
    <w:rsid w:val="00297AAB"/>
    <w:rsid w:val="002A116C"/>
    <w:rsid w:val="002A130D"/>
    <w:rsid w:val="002A15E5"/>
    <w:rsid w:val="002A2C34"/>
    <w:rsid w:val="002A2D9B"/>
    <w:rsid w:val="002A34A6"/>
    <w:rsid w:val="002A481A"/>
    <w:rsid w:val="002A52D5"/>
    <w:rsid w:val="002A5966"/>
    <w:rsid w:val="002B0360"/>
    <w:rsid w:val="002B111C"/>
    <w:rsid w:val="002B3DD9"/>
    <w:rsid w:val="002B40CD"/>
    <w:rsid w:val="002C2376"/>
    <w:rsid w:val="002C3241"/>
    <w:rsid w:val="002C37AA"/>
    <w:rsid w:val="002C442A"/>
    <w:rsid w:val="002C46CE"/>
    <w:rsid w:val="002C5D63"/>
    <w:rsid w:val="002D08A5"/>
    <w:rsid w:val="002D3386"/>
    <w:rsid w:val="002D4500"/>
    <w:rsid w:val="002D655E"/>
    <w:rsid w:val="002D688B"/>
    <w:rsid w:val="002E0C34"/>
    <w:rsid w:val="002E383B"/>
    <w:rsid w:val="002E51C5"/>
    <w:rsid w:val="002F0DEF"/>
    <w:rsid w:val="002F1480"/>
    <w:rsid w:val="002F3419"/>
    <w:rsid w:val="002F7927"/>
    <w:rsid w:val="003000E8"/>
    <w:rsid w:val="00301A79"/>
    <w:rsid w:val="00301B97"/>
    <w:rsid w:val="003060FE"/>
    <w:rsid w:val="00310A32"/>
    <w:rsid w:val="003113AA"/>
    <w:rsid w:val="00311A99"/>
    <w:rsid w:val="00313E39"/>
    <w:rsid w:val="0032020C"/>
    <w:rsid w:val="003238D0"/>
    <w:rsid w:val="00323F47"/>
    <w:rsid w:val="003251A8"/>
    <w:rsid w:val="0032563A"/>
    <w:rsid w:val="00326B65"/>
    <w:rsid w:val="00333E90"/>
    <w:rsid w:val="00334C62"/>
    <w:rsid w:val="003406A9"/>
    <w:rsid w:val="003418FE"/>
    <w:rsid w:val="003453AB"/>
    <w:rsid w:val="00346A21"/>
    <w:rsid w:val="00350602"/>
    <w:rsid w:val="0035126D"/>
    <w:rsid w:val="0035299F"/>
    <w:rsid w:val="0035386E"/>
    <w:rsid w:val="00353EEB"/>
    <w:rsid w:val="0035406D"/>
    <w:rsid w:val="00354D67"/>
    <w:rsid w:val="00354F0C"/>
    <w:rsid w:val="003552AB"/>
    <w:rsid w:val="0035638F"/>
    <w:rsid w:val="00360F71"/>
    <w:rsid w:val="00362237"/>
    <w:rsid w:val="00362248"/>
    <w:rsid w:val="00362A5E"/>
    <w:rsid w:val="00362F40"/>
    <w:rsid w:val="00365C2B"/>
    <w:rsid w:val="00366342"/>
    <w:rsid w:val="00366C20"/>
    <w:rsid w:val="00372AF6"/>
    <w:rsid w:val="00376679"/>
    <w:rsid w:val="003768DE"/>
    <w:rsid w:val="0038080F"/>
    <w:rsid w:val="00381465"/>
    <w:rsid w:val="00382849"/>
    <w:rsid w:val="003853B9"/>
    <w:rsid w:val="00390B8D"/>
    <w:rsid w:val="00391C96"/>
    <w:rsid w:val="00392066"/>
    <w:rsid w:val="00395F13"/>
    <w:rsid w:val="003A0C82"/>
    <w:rsid w:val="003A22CB"/>
    <w:rsid w:val="003A4C39"/>
    <w:rsid w:val="003A52E1"/>
    <w:rsid w:val="003A699A"/>
    <w:rsid w:val="003B0DB7"/>
    <w:rsid w:val="003B1CB4"/>
    <w:rsid w:val="003B3FB4"/>
    <w:rsid w:val="003B4B70"/>
    <w:rsid w:val="003B5258"/>
    <w:rsid w:val="003B569D"/>
    <w:rsid w:val="003C333E"/>
    <w:rsid w:val="003C4238"/>
    <w:rsid w:val="003C6A64"/>
    <w:rsid w:val="003D2EB5"/>
    <w:rsid w:val="003D56F8"/>
    <w:rsid w:val="003D6448"/>
    <w:rsid w:val="003D6C5B"/>
    <w:rsid w:val="003D7F35"/>
    <w:rsid w:val="003E08A2"/>
    <w:rsid w:val="003E1443"/>
    <w:rsid w:val="003E449A"/>
    <w:rsid w:val="003E63C1"/>
    <w:rsid w:val="003E6800"/>
    <w:rsid w:val="003F252A"/>
    <w:rsid w:val="003F3B88"/>
    <w:rsid w:val="003F42DA"/>
    <w:rsid w:val="003F514B"/>
    <w:rsid w:val="003F536A"/>
    <w:rsid w:val="00401DE0"/>
    <w:rsid w:val="00403015"/>
    <w:rsid w:val="0040370D"/>
    <w:rsid w:val="00404076"/>
    <w:rsid w:val="00404CA4"/>
    <w:rsid w:val="00405D47"/>
    <w:rsid w:val="004075D8"/>
    <w:rsid w:val="00410B3C"/>
    <w:rsid w:val="00412C6D"/>
    <w:rsid w:val="00413854"/>
    <w:rsid w:val="00413A87"/>
    <w:rsid w:val="004216F3"/>
    <w:rsid w:val="00425156"/>
    <w:rsid w:val="00425E17"/>
    <w:rsid w:val="00426742"/>
    <w:rsid w:val="00435988"/>
    <w:rsid w:val="00436A5F"/>
    <w:rsid w:val="00437D6E"/>
    <w:rsid w:val="004400AA"/>
    <w:rsid w:val="004411A7"/>
    <w:rsid w:val="00444646"/>
    <w:rsid w:val="00454FBD"/>
    <w:rsid w:val="004561F3"/>
    <w:rsid w:val="004578A6"/>
    <w:rsid w:val="00460B06"/>
    <w:rsid w:val="00461267"/>
    <w:rsid w:val="00467B1F"/>
    <w:rsid w:val="00470695"/>
    <w:rsid w:val="00472C63"/>
    <w:rsid w:val="00476FA5"/>
    <w:rsid w:val="00480564"/>
    <w:rsid w:val="004808D1"/>
    <w:rsid w:val="004827D5"/>
    <w:rsid w:val="00490FA6"/>
    <w:rsid w:val="004A12BA"/>
    <w:rsid w:val="004A2877"/>
    <w:rsid w:val="004A3F60"/>
    <w:rsid w:val="004A678E"/>
    <w:rsid w:val="004B2E14"/>
    <w:rsid w:val="004B4E31"/>
    <w:rsid w:val="004B51E3"/>
    <w:rsid w:val="004B5D2E"/>
    <w:rsid w:val="004C2502"/>
    <w:rsid w:val="004C4FC6"/>
    <w:rsid w:val="004C7504"/>
    <w:rsid w:val="004D70C7"/>
    <w:rsid w:val="004E1121"/>
    <w:rsid w:val="004F0AEF"/>
    <w:rsid w:val="004F5955"/>
    <w:rsid w:val="004F59C8"/>
    <w:rsid w:val="004F612B"/>
    <w:rsid w:val="004F68F3"/>
    <w:rsid w:val="00506EE1"/>
    <w:rsid w:val="0051034F"/>
    <w:rsid w:val="005105B4"/>
    <w:rsid w:val="00511C10"/>
    <w:rsid w:val="005140EA"/>
    <w:rsid w:val="00517D7A"/>
    <w:rsid w:val="00522B5B"/>
    <w:rsid w:val="00524EBE"/>
    <w:rsid w:val="005266EC"/>
    <w:rsid w:val="00527B94"/>
    <w:rsid w:val="00531C0E"/>
    <w:rsid w:val="00532717"/>
    <w:rsid w:val="00533087"/>
    <w:rsid w:val="00533F3E"/>
    <w:rsid w:val="00535E51"/>
    <w:rsid w:val="00537211"/>
    <w:rsid w:val="00541BF7"/>
    <w:rsid w:val="00543A98"/>
    <w:rsid w:val="00544C71"/>
    <w:rsid w:val="005501EF"/>
    <w:rsid w:val="00550DFD"/>
    <w:rsid w:val="00550F84"/>
    <w:rsid w:val="0055123C"/>
    <w:rsid w:val="0055201C"/>
    <w:rsid w:val="00554EA8"/>
    <w:rsid w:val="005616F9"/>
    <w:rsid w:val="005620B4"/>
    <w:rsid w:val="00564F3A"/>
    <w:rsid w:val="005654D6"/>
    <w:rsid w:val="00565AE9"/>
    <w:rsid w:val="0057576B"/>
    <w:rsid w:val="0057679F"/>
    <w:rsid w:val="005811EC"/>
    <w:rsid w:val="00581D35"/>
    <w:rsid w:val="00591245"/>
    <w:rsid w:val="00591311"/>
    <w:rsid w:val="00592186"/>
    <w:rsid w:val="0059391F"/>
    <w:rsid w:val="00594752"/>
    <w:rsid w:val="0059687D"/>
    <w:rsid w:val="00597915"/>
    <w:rsid w:val="005A568A"/>
    <w:rsid w:val="005A7457"/>
    <w:rsid w:val="005A7F52"/>
    <w:rsid w:val="005B0F2D"/>
    <w:rsid w:val="005B298F"/>
    <w:rsid w:val="005B3CEE"/>
    <w:rsid w:val="005B4550"/>
    <w:rsid w:val="005B5962"/>
    <w:rsid w:val="005B5D9B"/>
    <w:rsid w:val="005B70AB"/>
    <w:rsid w:val="005B75DF"/>
    <w:rsid w:val="005B7E6E"/>
    <w:rsid w:val="005C0DE5"/>
    <w:rsid w:val="005C3D0E"/>
    <w:rsid w:val="005C3D3C"/>
    <w:rsid w:val="005D0C15"/>
    <w:rsid w:val="005D2F73"/>
    <w:rsid w:val="005D313E"/>
    <w:rsid w:val="005D3AE9"/>
    <w:rsid w:val="005D476F"/>
    <w:rsid w:val="005D551F"/>
    <w:rsid w:val="005E09C4"/>
    <w:rsid w:val="005E136B"/>
    <w:rsid w:val="005E2EB9"/>
    <w:rsid w:val="005F0822"/>
    <w:rsid w:val="005F1CE9"/>
    <w:rsid w:val="005F5010"/>
    <w:rsid w:val="005F6C32"/>
    <w:rsid w:val="006016A5"/>
    <w:rsid w:val="006022FC"/>
    <w:rsid w:val="006067AF"/>
    <w:rsid w:val="00606FAD"/>
    <w:rsid w:val="00607B88"/>
    <w:rsid w:val="00612014"/>
    <w:rsid w:val="0061466C"/>
    <w:rsid w:val="0061493B"/>
    <w:rsid w:val="00616741"/>
    <w:rsid w:val="00620611"/>
    <w:rsid w:val="0062364E"/>
    <w:rsid w:val="006238B4"/>
    <w:rsid w:val="006242F5"/>
    <w:rsid w:val="006261D4"/>
    <w:rsid w:val="00626FD0"/>
    <w:rsid w:val="00631360"/>
    <w:rsid w:val="00631603"/>
    <w:rsid w:val="0063719D"/>
    <w:rsid w:val="00637817"/>
    <w:rsid w:val="00641195"/>
    <w:rsid w:val="00641D91"/>
    <w:rsid w:val="00644821"/>
    <w:rsid w:val="006459F9"/>
    <w:rsid w:val="00646251"/>
    <w:rsid w:val="00650265"/>
    <w:rsid w:val="00651112"/>
    <w:rsid w:val="00651C4E"/>
    <w:rsid w:val="006532A6"/>
    <w:rsid w:val="00654CD6"/>
    <w:rsid w:val="006557EA"/>
    <w:rsid w:val="00657941"/>
    <w:rsid w:val="00657E48"/>
    <w:rsid w:val="00660009"/>
    <w:rsid w:val="00661293"/>
    <w:rsid w:val="006615C0"/>
    <w:rsid w:val="00662D4C"/>
    <w:rsid w:val="006634AB"/>
    <w:rsid w:val="006647E2"/>
    <w:rsid w:val="00667F26"/>
    <w:rsid w:val="00671052"/>
    <w:rsid w:val="0067469F"/>
    <w:rsid w:val="00674C36"/>
    <w:rsid w:val="00677900"/>
    <w:rsid w:val="0068100A"/>
    <w:rsid w:val="0068210A"/>
    <w:rsid w:val="00683E0C"/>
    <w:rsid w:val="00685131"/>
    <w:rsid w:val="00686EE8"/>
    <w:rsid w:val="00693896"/>
    <w:rsid w:val="0069637E"/>
    <w:rsid w:val="006A15E5"/>
    <w:rsid w:val="006A4D6D"/>
    <w:rsid w:val="006A67BA"/>
    <w:rsid w:val="006A68B0"/>
    <w:rsid w:val="006A6C38"/>
    <w:rsid w:val="006B6C47"/>
    <w:rsid w:val="006C126B"/>
    <w:rsid w:val="006C1EA5"/>
    <w:rsid w:val="006C584B"/>
    <w:rsid w:val="006C727B"/>
    <w:rsid w:val="006D5E4D"/>
    <w:rsid w:val="006E0A13"/>
    <w:rsid w:val="006F0164"/>
    <w:rsid w:val="006F049C"/>
    <w:rsid w:val="006F1F27"/>
    <w:rsid w:val="006F3CEC"/>
    <w:rsid w:val="006F3DB2"/>
    <w:rsid w:val="006F4B17"/>
    <w:rsid w:val="00703A09"/>
    <w:rsid w:val="007073E5"/>
    <w:rsid w:val="007079D1"/>
    <w:rsid w:val="00711CA9"/>
    <w:rsid w:val="00714668"/>
    <w:rsid w:val="00714BA4"/>
    <w:rsid w:val="00721FBC"/>
    <w:rsid w:val="007231D1"/>
    <w:rsid w:val="00723797"/>
    <w:rsid w:val="00730DBB"/>
    <w:rsid w:val="00733EE9"/>
    <w:rsid w:val="007350B4"/>
    <w:rsid w:val="00736FD7"/>
    <w:rsid w:val="00740D74"/>
    <w:rsid w:val="00742137"/>
    <w:rsid w:val="007438F4"/>
    <w:rsid w:val="00745984"/>
    <w:rsid w:val="0074632B"/>
    <w:rsid w:val="00747C83"/>
    <w:rsid w:val="0075167E"/>
    <w:rsid w:val="007532B6"/>
    <w:rsid w:val="007636B0"/>
    <w:rsid w:val="00763714"/>
    <w:rsid w:val="00763C4A"/>
    <w:rsid w:val="0076568B"/>
    <w:rsid w:val="00765A4B"/>
    <w:rsid w:val="007670F8"/>
    <w:rsid w:val="007779DE"/>
    <w:rsid w:val="00780627"/>
    <w:rsid w:val="00781A04"/>
    <w:rsid w:val="00782448"/>
    <w:rsid w:val="00783EE5"/>
    <w:rsid w:val="007878D1"/>
    <w:rsid w:val="00790C9C"/>
    <w:rsid w:val="00791BC4"/>
    <w:rsid w:val="00792DDE"/>
    <w:rsid w:val="00794B6A"/>
    <w:rsid w:val="007964D4"/>
    <w:rsid w:val="00796976"/>
    <w:rsid w:val="007A0AFA"/>
    <w:rsid w:val="007A4F18"/>
    <w:rsid w:val="007B2A25"/>
    <w:rsid w:val="007B4222"/>
    <w:rsid w:val="007B49EB"/>
    <w:rsid w:val="007C1184"/>
    <w:rsid w:val="007C2677"/>
    <w:rsid w:val="007C26F6"/>
    <w:rsid w:val="007C28C2"/>
    <w:rsid w:val="007C4DB2"/>
    <w:rsid w:val="007C6AE8"/>
    <w:rsid w:val="007C71E3"/>
    <w:rsid w:val="007D0D2A"/>
    <w:rsid w:val="007D144B"/>
    <w:rsid w:val="007D2055"/>
    <w:rsid w:val="007D4B77"/>
    <w:rsid w:val="007D4CF6"/>
    <w:rsid w:val="007D6204"/>
    <w:rsid w:val="007D6CFF"/>
    <w:rsid w:val="007E3DE6"/>
    <w:rsid w:val="007E4250"/>
    <w:rsid w:val="007E50C2"/>
    <w:rsid w:val="007E5CF9"/>
    <w:rsid w:val="007E5F80"/>
    <w:rsid w:val="007E67BD"/>
    <w:rsid w:val="007E6D72"/>
    <w:rsid w:val="007E7A1D"/>
    <w:rsid w:val="007F0624"/>
    <w:rsid w:val="007F2D34"/>
    <w:rsid w:val="007F3545"/>
    <w:rsid w:val="007F4139"/>
    <w:rsid w:val="007F4447"/>
    <w:rsid w:val="007F65C2"/>
    <w:rsid w:val="007F696B"/>
    <w:rsid w:val="007F6C01"/>
    <w:rsid w:val="00801771"/>
    <w:rsid w:val="00802386"/>
    <w:rsid w:val="00804602"/>
    <w:rsid w:val="00805104"/>
    <w:rsid w:val="00806D59"/>
    <w:rsid w:val="00806DF8"/>
    <w:rsid w:val="00811414"/>
    <w:rsid w:val="00813BB3"/>
    <w:rsid w:val="00816F8A"/>
    <w:rsid w:val="0082065D"/>
    <w:rsid w:val="008217BC"/>
    <w:rsid w:val="00821EB9"/>
    <w:rsid w:val="008234B8"/>
    <w:rsid w:val="00823756"/>
    <w:rsid w:val="00826A16"/>
    <w:rsid w:val="00827E0A"/>
    <w:rsid w:val="008314B4"/>
    <w:rsid w:val="00833882"/>
    <w:rsid w:val="00835604"/>
    <w:rsid w:val="008368AB"/>
    <w:rsid w:val="00837575"/>
    <w:rsid w:val="008442AC"/>
    <w:rsid w:val="00845D12"/>
    <w:rsid w:val="00846212"/>
    <w:rsid w:val="00851147"/>
    <w:rsid w:val="00852803"/>
    <w:rsid w:val="00853262"/>
    <w:rsid w:val="008547A1"/>
    <w:rsid w:val="00855F7A"/>
    <w:rsid w:val="008601AB"/>
    <w:rsid w:val="008608CD"/>
    <w:rsid w:val="008637D0"/>
    <w:rsid w:val="00863802"/>
    <w:rsid w:val="00864CB0"/>
    <w:rsid w:val="008655FD"/>
    <w:rsid w:val="00866573"/>
    <w:rsid w:val="00867157"/>
    <w:rsid w:val="00870ED6"/>
    <w:rsid w:val="008732E2"/>
    <w:rsid w:val="008749CC"/>
    <w:rsid w:val="008753D7"/>
    <w:rsid w:val="00875E0D"/>
    <w:rsid w:val="00877D97"/>
    <w:rsid w:val="00880F21"/>
    <w:rsid w:val="00884D11"/>
    <w:rsid w:val="00884E58"/>
    <w:rsid w:val="0088523D"/>
    <w:rsid w:val="00885695"/>
    <w:rsid w:val="00887E6A"/>
    <w:rsid w:val="008908D4"/>
    <w:rsid w:val="008935DB"/>
    <w:rsid w:val="00896EB0"/>
    <w:rsid w:val="0089722D"/>
    <w:rsid w:val="00897784"/>
    <w:rsid w:val="008A07C7"/>
    <w:rsid w:val="008A0FBC"/>
    <w:rsid w:val="008A1741"/>
    <w:rsid w:val="008A1C23"/>
    <w:rsid w:val="008A2EF2"/>
    <w:rsid w:val="008A3975"/>
    <w:rsid w:val="008A3AC1"/>
    <w:rsid w:val="008B0E4E"/>
    <w:rsid w:val="008B2376"/>
    <w:rsid w:val="008B257A"/>
    <w:rsid w:val="008B46F4"/>
    <w:rsid w:val="008B5D0B"/>
    <w:rsid w:val="008B66FF"/>
    <w:rsid w:val="008C1004"/>
    <w:rsid w:val="008C2E4C"/>
    <w:rsid w:val="008C38A3"/>
    <w:rsid w:val="008C450F"/>
    <w:rsid w:val="008C63B5"/>
    <w:rsid w:val="008C64CA"/>
    <w:rsid w:val="008C6542"/>
    <w:rsid w:val="008C68F4"/>
    <w:rsid w:val="008C6E41"/>
    <w:rsid w:val="008D1729"/>
    <w:rsid w:val="008D2144"/>
    <w:rsid w:val="008D2256"/>
    <w:rsid w:val="008D2C43"/>
    <w:rsid w:val="008D6644"/>
    <w:rsid w:val="008E13CD"/>
    <w:rsid w:val="008E2075"/>
    <w:rsid w:val="008E28E0"/>
    <w:rsid w:val="008E3836"/>
    <w:rsid w:val="008E3922"/>
    <w:rsid w:val="008E6711"/>
    <w:rsid w:val="008F11D6"/>
    <w:rsid w:val="008F309D"/>
    <w:rsid w:val="008F430D"/>
    <w:rsid w:val="008F51FE"/>
    <w:rsid w:val="008F7152"/>
    <w:rsid w:val="009005DE"/>
    <w:rsid w:val="00900C84"/>
    <w:rsid w:val="00900FAB"/>
    <w:rsid w:val="009023E5"/>
    <w:rsid w:val="00906FDD"/>
    <w:rsid w:val="00912351"/>
    <w:rsid w:val="0091427F"/>
    <w:rsid w:val="0091547A"/>
    <w:rsid w:val="009161E6"/>
    <w:rsid w:val="00917E29"/>
    <w:rsid w:val="009207CB"/>
    <w:rsid w:val="00920F54"/>
    <w:rsid w:val="00921CA7"/>
    <w:rsid w:val="00924BDF"/>
    <w:rsid w:val="0093618B"/>
    <w:rsid w:val="0093631B"/>
    <w:rsid w:val="009369F2"/>
    <w:rsid w:val="00942882"/>
    <w:rsid w:val="00942B91"/>
    <w:rsid w:val="00945316"/>
    <w:rsid w:val="0094673F"/>
    <w:rsid w:val="00946BB5"/>
    <w:rsid w:val="00947823"/>
    <w:rsid w:val="00952183"/>
    <w:rsid w:val="00952596"/>
    <w:rsid w:val="009537B0"/>
    <w:rsid w:val="00956959"/>
    <w:rsid w:val="009577AC"/>
    <w:rsid w:val="00960F5D"/>
    <w:rsid w:val="0096212D"/>
    <w:rsid w:val="00963510"/>
    <w:rsid w:val="00964A71"/>
    <w:rsid w:val="00973188"/>
    <w:rsid w:val="00974E8E"/>
    <w:rsid w:val="0097687A"/>
    <w:rsid w:val="00977A36"/>
    <w:rsid w:val="00977B6D"/>
    <w:rsid w:val="00981AE9"/>
    <w:rsid w:val="0098502A"/>
    <w:rsid w:val="00985E8F"/>
    <w:rsid w:val="00990A03"/>
    <w:rsid w:val="0099662A"/>
    <w:rsid w:val="009A157B"/>
    <w:rsid w:val="009B2256"/>
    <w:rsid w:val="009B3283"/>
    <w:rsid w:val="009B32A1"/>
    <w:rsid w:val="009B367B"/>
    <w:rsid w:val="009B7D93"/>
    <w:rsid w:val="009C0F12"/>
    <w:rsid w:val="009C6C83"/>
    <w:rsid w:val="009C7B6F"/>
    <w:rsid w:val="009D58BB"/>
    <w:rsid w:val="009D74CB"/>
    <w:rsid w:val="009D7C99"/>
    <w:rsid w:val="009E5A16"/>
    <w:rsid w:val="009E7264"/>
    <w:rsid w:val="009E77DE"/>
    <w:rsid w:val="009F044C"/>
    <w:rsid w:val="009F74F3"/>
    <w:rsid w:val="00A10F00"/>
    <w:rsid w:val="00A15B12"/>
    <w:rsid w:val="00A234A2"/>
    <w:rsid w:val="00A23A50"/>
    <w:rsid w:val="00A23DA6"/>
    <w:rsid w:val="00A31218"/>
    <w:rsid w:val="00A32230"/>
    <w:rsid w:val="00A34323"/>
    <w:rsid w:val="00A34CD3"/>
    <w:rsid w:val="00A35ADB"/>
    <w:rsid w:val="00A35E0E"/>
    <w:rsid w:val="00A37B3E"/>
    <w:rsid w:val="00A37C90"/>
    <w:rsid w:val="00A448A0"/>
    <w:rsid w:val="00A44F60"/>
    <w:rsid w:val="00A46CB4"/>
    <w:rsid w:val="00A51824"/>
    <w:rsid w:val="00A51AA3"/>
    <w:rsid w:val="00A53B2A"/>
    <w:rsid w:val="00A553F0"/>
    <w:rsid w:val="00A55A84"/>
    <w:rsid w:val="00A564E8"/>
    <w:rsid w:val="00A652E3"/>
    <w:rsid w:val="00A74CCB"/>
    <w:rsid w:val="00A75390"/>
    <w:rsid w:val="00A75E4E"/>
    <w:rsid w:val="00A76E2B"/>
    <w:rsid w:val="00A77ACF"/>
    <w:rsid w:val="00A808D4"/>
    <w:rsid w:val="00A832D1"/>
    <w:rsid w:val="00A84E25"/>
    <w:rsid w:val="00A85783"/>
    <w:rsid w:val="00A85B3F"/>
    <w:rsid w:val="00A9132E"/>
    <w:rsid w:val="00A91599"/>
    <w:rsid w:val="00A925A8"/>
    <w:rsid w:val="00A93121"/>
    <w:rsid w:val="00A94679"/>
    <w:rsid w:val="00AA02A7"/>
    <w:rsid w:val="00AA0BDA"/>
    <w:rsid w:val="00AA2217"/>
    <w:rsid w:val="00AA3D7C"/>
    <w:rsid w:val="00AA409F"/>
    <w:rsid w:val="00AA4FF5"/>
    <w:rsid w:val="00AB3103"/>
    <w:rsid w:val="00AB39C6"/>
    <w:rsid w:val="00AC1202"/>
    <w:rsid w:val="00AC4613"/>
    <w:rsid w:val="00AC7911"/>
    <w:rsid w:val="00AD0615"/>
    <w:rsid w:val="00AD1C7B"/>
    <w:rsid w:val="00AD449D"/>
    <w:rsid w:val="00AD57B1"/>
    <w:rsid w:val="00AE060E"/>
    <w:rsid w:val="00AE3B78"/>
    <w:rsid w:val="00AE69D1"/>
    <w:rsid w:val="00AF4301"/>
    <w:rsid w:val="00AF51AA"/>
    <w:rsid w:val="00AF7048"/>
    <w:rsid w:val="00B0361B"/>
    <w:rsid w:val="00B05F04"/>
    <w:rsid w:val="00B06DCA"/>
    <w:rsid w:val="00B07763"/>
    <w:rsid w:val="00B109CC"/>
    <w:rsid w:val="00B13648"/>
    <w:rsid w:val="00B164F2"/>
    <w:rsid w:val="00B17039"/>
    <w:rsid w:val="00B1788B"/>
    <w:rsid w:val="00B17DF7"/>
    <w:rsid w:val="00B222F1"/>
    <w:rsid w:val="00B26995"/>
    <w:rsid w:val="00B273B2"/>
    <w:rsid w:val="00B322EC"/>
    <w:rsid w:val="00B3380D"/>
    <w:rsid w:val="00B4280C"/>
    <w:rsid w:val="00B44C0A"/>
    <w:rsid w:val="00B44EB1"/>
    <w:rsid w:val="00B501F6"/>
    <w:rsid w:val="00B51A95"/>
    <w:rsid w:val="00B51EA2"/>
    <w:rsid w:val="00B540FB"/>
    <w:rsid w:val="00B60C0E"/>
    <w:rsid w:val="00B61621"/>
    <w:rsid w:val="00B61B10"/>
    <w:rsid w:val="00B6496E"/>
    <w:rsid w:val="00B675F0"/>
    <w:rsid w:val="00B67EA0"/>
    <w:rsid w:val="00B75844"/>
    <w:rsid w:val="00B7778E"/>
    <w:rsid w:val="00B806DD"/>
    <w:rsid w:val="00B82467"/>
    <w:rsid w:val="00B82679"/>
    <w:rsid w:val="00B841DC"/>
    <w:rsid w:val="00B8767A"/>
    <w:rsid w:val="00B87982"/>
    <w:rsid w:val="00B9216D"/>
    <w:rsid w:val="00B9222F"/>
    <w:rsid w:val="00B95128"/>
    <w:rsid w:val="00BA0283"/>
    <w:rsid w:val="00BA0457"/>
    <w:rsid w:val="00BA17A6"/>
    <w:rsid w:val="00BA39AC"/>
    <w:rsid w:val="00BA3BDB"/>
    <w:rsid w:val="00BA3FE3"/>
    <w:rsid w:val="00BA4E84"/>
    <w:rsid w:val="00BA53D9"/>
    <w:rsid w:val="00BA5EF5"/>
    <w:rsid w:val="00BA7311"/>
    <w:rsid w:val="00BB09A3"/>
    <w:rsid w:val="00BB3189"/>
    <w:rsid w:val="00BB4719"/>
    <w:rsid w:val="00BB4BDA"/>
    <w:rsid w:val="00BC37FA"/>
    <w:rsid w:val="00BC4846"/>
    <w:rsid w:val="00BC4FBA"/>
    <w:rsid w:val="00BC7D37"/>
    <w:rsid w:val="00BD051C"/>
    <w:rsid w:val="00BD15CB"/>
    <w:rsid w:val="00BD1AF8"/>
    <w:rsid w:val="00BD1C4A"/>
    <w:rsid w:val="00BD2863"/>
    <w:rsid w:val="00BD31D1"/>
    <w:rsid w:val="00BD5032"/>
    <w:rsid w:val="00BD62B1"/>
    <w:rsid w:val="00BE44E9"/>
    <w:rsid w:val="00BE514D"/>
    <w:rsid w:val="00BE6F5A"/>
    <w:rsid w:val="00BF2862"/>
    <w:rsid w:val="00BF525A"/>
    <w:rsid w:val="00BF6F92"/>
    <w:rsid w:val="00C0072D"/>
    <w:rsid w:val="00C01D28"/>
    <w:rsid w:val="00C03C7F"/>
    <w:rsid w:val="00C03CA7"/>
    <w:rsid w:val="00C05693"/>
    <w:rsid w:val="00C07F07"/>
    <w:rsid w:val="00C11060"/>
    <w:rsid w:val="00C13110"/>
    <w:rsid w:val="00C152D3"/>
    <w:rsid w:val="00C1565D"/>
    <w:rsid w:val="00C2034C"/>
    <w:rsid w:val="00C300AA"/>
    <w:rsid w:val="00C3731C"/>
    <w:rsid w:val="00C37DAB"/>
    <w:rsid w:val="00C4053E"/>
    <w:rsid w:val="00C40B51"/>
    <w:rsid w:val="00C410F9"/>
    <w:rsid w:val="00C42BB4"/>
    <w:rsid w:val="00C4524A"/>
    <w:rsid w:val="00C469DD"/>
    <w:rsid w:val="00C60EBC"/>
    <w:rsid w:val="00C62385"/>
    <w:rsid w:val="00C63D25"/>
    <w:rsid w:val="00C731F7"/>
    <w:rsid w:val="00C74D91"/>
    <w:rsid w:val="00C7577D"/>
    <w:rsid w:val="00C76E02"/>
    <w:rsid w:val="00C77F8A"/>
    <w:rsid w:val="00C92000"/>
    <w:rsid w:val="00C942FE"/>
    <w:rsid w:val="00C94751"/>
    <w:rsid w:val="00C95D11"/>
    <w:rsid w:val="00CA0F6D"/>
    <w:rsid w:val="00CA116F"/>
    <w:rsid w:val="00CB7D98"/>
    <w:rsid w:val="00CC2B79"/>
    <w:rsid w:val="00CD07EC"/>
    <w:rsid w:val="00CD4989"/>
    <w:rsid w:val="00CD54B8"/>
    <w:rsid w:val="00CE0211"/>
    <w:rsid w:val="00CE2927"/>
    <w:rsid w:val="00CE5900"/>
    <w:rsid w:val="00CE7E65"/>
    <w:rsid w:val="00CE7FE6"/>
    <w:rsid w:val="00CF155C"/>
    <w:rsid w:val="00CF4179"/>
    <w:rsid w:val="00CF7288"/>
    <w:rsid w:val="00CF779E"/>
    <w:rsid w:val="00D0259B"/>
    <w:rsid w:val="00D02ED6"/>
    <w:rsid w:val="00D049C5"/>
    <w:rsid w:val="00D13A79"/>
    <w:rsid w:val="00D167D6"/>
    <w:rsid w:val="00D203AD"/>
    <w:rsid w:val="00D21759"/>
    <w:rsid w:val="00D22055"/>
    <w:rsid w:val="00D23B12"/>
    <w:rsid w:val="00D3501C"/>
    <w:rsid w:val="00D43015"/>
    <w:rsid w:val="00D44A9C"/>
    <w:rsid w:val="00D5095E"/>
    <w:rsid w:val="00D51892"/>
    <w:rsid w:val="00D54BC2"/>
    <w:rsid w:val="00D565DB"/>
    <w:rsid w:val="00D72766"/>
    <w:rsid w:val="00D7401C"/>
    <w:rsid w:val="00D769F7"/>
    <w:rsid w:val="00D76A8E"/>
    <w:rsid w:val="00D82A82"/>
    <w:rsid w:val="00D8615E"/>
    <w:rsid w:val="00D867CF"/>
    <w:rsid w:val="00D9236A"/>
    <w:rsid w:val="00D93AF6"/>
    <w:rsid w:val="00D965AA"/>
    <w:rsid w:val="00D9740F"/>
    <w:rsid w:val="00D977AF"/>
    <w:rsid w:val="00D977E2"/>
    <w:rsid w:val="00DA0225"/>
    <w:rsid w:val="00DA2E7C"/>
    <w:rsid w:val="00DA4FBD"/>
    <w:rsid w:val="00DA500F"/>
    <w:rsid w:val="00DB223C"/>
    <w:rsid w:val="00DB3913"/>
    <w:rsid w:val="00DB3F52"/>
    <w:rsid w:val="00DB629E"/>
    <w:rsid w:val="00DB6807"/>
    <w:rsid w:val="00DC185B"/>
    <w:rsid w:val="00DC2895"/>
    <w:rsid w:val="00DC5DBA"/>
    <w:rsid w:val="00DC5EAF"/>
    <w:rsid w:val="00DC62F1"/>
    <w:rsid w:val="00DC7979"/>
    <w:rsid w:val="00DC7F02"/>
    <w:rsid w:val="00DD02FD"/>
    <w:rsid w:val="00DD0A2C"/>
    <w:rsid w:val="00DD580D"/>
    <w:rsid w:val="00DD59D4"/>
    <w:rsid w:val="00DD6DDE"/>
    <w:rsid w:val="00DD7253"/>
    <w:rsid w:val="00DD7810"/>
    <w:rsid w:val="00DD7EF1"/>
    <w:rsid w:val="00DE136E"/>
    <w:rsid w:val="00DE205A"/>
    <w:rsid w:val="00DE4E00"/>
    <w:rsid w:val="00DE6FED"/>
    <w:rsid w:val="00DF0797"/>
    <w:rsid w:val="00DF2870"/>
    <w:rsid w:val="00DF7190"/>
    <w:rsid w:val="00E03B08"/>
    <w:rsid w:val="00E046DF"/>
    <w:rsid w:val="00E04C03"/>
    <w:rsid w:val="00E074F6"/>
    <w:rsid w:val="00E106C0"/>
    <w:rsid w:val="00E152D1"/>
    <w:rsid w:val="00E15A36"/>
    <w:rsid w:val="00E1684C"/>
    <w:rsid w:val="00E17232"/>
    <w:rsid w:val="00E20727"/>
    <w:rsid w:val="00E224ED"/>
    <w:rsid w:val="00E23C77"/>
    <w:rsid w:val="00E257FE"/>
    <w:rsid w:val="00E2591E"/>
    <w:rsid w:val="00E3016F"/>
    <w:rsid w:val="00E320A2"/>
    <w:rsid w:val="00E33E11"/>
    <w:rsid w:val="00E40056"/>
    <w:rsid w:val="00E5066C"/>
    <w:rsid w:val="00E50CEF"/>
    <w:rsid w:val="00E55A95"/>
    <w:rsid w:val="00E6064C"/>
    <w:rsid w:val="00E60C89"/>
    <w:rsid w:val="00E60CC2"/>
    <w:rsid w:val="00E6204F"/>
    <w:rsid w:val="00E63455"/>
    <w:rsid w:val="00E64D9F"/>
    <w:rsid w:val="00E67527"/>
    <w:rsid w:val="00E75E00"/>
    <w:rsid w:val="00E7612E"/>
    <w:rsid w:val="00E77F87"/>
    <w:rsid w:val="00E819C9"/>
    <w:rsid w:val="00E8222B"/>
    <w:rsid w:val="00E8345A"/>
    <w:rsid w:val="00E8352E"/>
    <w:rsid w:val="00E85A87"/>
    <w:rsid w:val="00E87ED0"/>
    <w:rsid w:val="00E9444D"/>
    <w:rsid w:val="00EA287B"/>
    <w:rsid w:val="00EA338F"/>
    <w:rsid w:val="00EA38DD"/>
    <w:rsid w:val="00EB1B5C"/>
    <w:rsid w:val="00EB4CD7"/>
    <w:rsid w:val="00EB7C1B"/>
    <w:rsid w:val="00EC05FF"/>
    <w:rsid w:val="00EC713E"/>
    <w:rsid w:val="00ED078B"/>
    <w:rsid w:val="00ED248B"/>
    <w:rsid w:val="00ED3C66"/>
    <w:rsid w:val="00ED4D5D"/>
    <w:rsid w:val="00EE025F"/>
    <w:rsid w:val="00EE0EF6"/>
    <w:rsid w:val="00EE0F6A"/>
    <w:rsid w:val="00EE2BA5"/>
    <w:rsid w:val="00EE4BC7"/>
    <w:rsid w:val="00EF7759"/>
    <w:rsid w:val="00EF7863"/>
    <w:rsid w:val="00F02CBD"/>
    <w:rsid w:val="00F05978"/>
    <w:rsid w:val="00F07C0C"/>
    <w:rsid w:val="00F130A0"/>
    <w:rsid w:val="00F13BC8"/>
    <w:rsid w:val="00F15EED"/>
    <w:rsid w:val="00F16FB2"/>
    <w:rsid w:val="00F17536"/>
    <w:rsid w:val="00F17A74"/>
    <w:rsid w:val="00F2138D"/>
    <w:rsid w:val="00F242AA"/>
    <w:rsid w:val="00F265AA"/>
    <w:rsid w:val="00F269E9"/>
    <w:rsid w:val="00F314A0"/>
    <w:rsid w:val="00F318F6"/>
    <w:rsid w:val="00F32A49"/>
    <w:rsid w:val="00F33FD4"/>
    <w:rsid w:val="00F341F9"/>
    <w:rsid w:val="00F40AF9"/>
    <w:rsid w:val="00F4204A"/>
    <w:rsid w:val="00F43B84"/>
    <w:rsid w:val="00F4489C"/>
    <w:rsid w:val="00F5123C"/>
    <w:rsid w:val="00F52F1B"/>
    <w:rsid w:val="00F5314D"/>
    <w:rsid w:val="00F54BE4"/>
    <w:rsid w:val="00F5513A"/>
    <w:rsid w:val="00F56CBE"/>
    <w:rsid w:val="00F56F89"/>
    <w:rsid w:val="00F61820"/>
    <w:rsid w:val="00F61BB8"/>
    <w:rsid w:val="00F62FCE"/>
    <w:rsid w:val="00F65D54"/>
    <w:rsid w:val="00F7323A"/>
    <w:rsid w:val="00F75796"/>
    <w:rsid w:val="00F77823"/>
    <w:rsid w:val="00F8003D"/>
    <w:rsid w:val="00F81995"/>
    <w:rsid w:val="00F81AFF"/>
    <w:rsid w:val="00F81D18"/>
    <w:rsid w:val="00F822EF"/>
    <w:rsid w:val="00F83380"/>
    <w:rsid w:val="00F85645"/>
    <w:rsid w:val="00F85DB9"/>
    <w:rsid w:val="00F86A0E"/>
    <w:rsid w:val="00F870CA"/>
    <w:rsid w:val="00F90A92"/>
    <w:rsid w:val="00F96190"/>
    <w:rsid w:val="00F97166"/>
    <w:rsid w:val="00FA5859"/>
    <w:rsid w:val="00FB0F86"/>
    <w:rsid w:val="00FB683E"/>
    <w:rsid w:val="00FC4329"/>
    <w:rsid w:val="00FC433F"/>
    <w:rsid w:val="00FC5C10"/>
    <w:rsid w:val="00FD1F59"/>
    <w:rsid w:val="00FD38C4"/>
    <w:rsid w:val="00FD3CB4"/>
    <w:rsid w:val="00FD7E2C"/>
    <w:rsid w:val="00FE06F9"/>
    <w:rsid w:val="00FE1BDF"/>
    <w:rsid w:val="00FE2CC8"/>
    <w:rsid w:val="00FE59D7"/>
    <w:rsid w:val="00FF16A0"/>
    <w:rsid w:val="00FF2261"/>
    <w:rsid w:val="00FF28EF"/>
    <w:rsid w:val="00FF2DF0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04AB"/>
  <w15:chartTrackingRefBased/>
  <w15:docId w15:val="{72AA4EF2-DB84-45AC-B93E-D0FE257E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D56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14BA4"/>
  </w:style>
  <w:style w:type="paragraph" w:styleId="Footer">
    <w:name w:val="footer"/>
    <w:basedOn w:val="Normal"/>
    <w:link w:val="FooterChar"/>
    <w:unhideWhenUsed/>
    <w:rsid w:val="00714B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14BA4"/>
  </w:style>
  <w:style w:type="character" w:customStyle="1" w:styleId="Heading2Char">
    <w:name w:val="Heading 2 Char"/>
    <w:basedOn w:val="DefaultParagraphFont"/>
    <w:link w:val="Heading2"/>
    <w:uiPriority w:val="9"/>
    <w:rsid w:val="000D56CA"/>
    <w:rPr>
      <w:rFonts w:ascii="Times" w:eastAsia="Times New Roman" w:hAnsi="Times" w:cs="Times New Roman"/>
      <w:b/>
      <w:bCs/>
      <w:sz w:val="36"/>
      <w:szCs w:val="36"/>
      <w:lang w:eastAsia="de-DE"/>
    </w:rPr>
  </w:style>
  <w:style w:type="character" w:styleId="Hyperlink">
    <w:name w:val="Hyperlink"/>
    <w:unhideWhenUsed/>
    <w:rsid w:val="009B3283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B3283"/>
    <w:pPr>
      <w:jc w:val="both"/>
    </w:pPr>
    <w:rPr>
      <w:rFonts w:ascii="Times YU" w:hAnsi="Times YU"/>
      <w:szCs w:val="20"/>
    </w:rPr>
  </w:style>
  <w:style w:type="character" w:customStyle="1" w:styleId="BodyTextChar">
    <w:name w:val="Body Text Char"/>
    <w:basedOn w:val="DefaultParagraphFont"/>
    <w:link w:val="BodyText"/>
    <w:rsid w:val="009B3283"/>
    <w:rPr>
      <w:rFonts w:ascii="Times YU" w:eastAsia="Times New Roman" w:hAnsi="Times YU" w:cs="Times New Roman"/>
      <w:sz w:val="24"/>
      <w:szCs w:val="20"/>
    </w:rPr>
  </w:style>
  <w:style w:type="table" w:styleId="TableGrid">
    <w:name w:val="Table Grid"/>
    <w:basedOn w:val="TableNormal"/>
    <w:uiPriority w:val="39"/>
    <w:rsid w:val="00190B61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0A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2C44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442A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2C44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44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22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22E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Bold">
    <w:name w:val="Body text + Bold"/>
    <w:basedOn w:val="DefaultParagraphFont"/>
    <w:rsid w:val="00B61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Normal1">
    <w:name w:val="Normal1"/>
    <w:basedOn w:val="Normal"/>
    <w:rsid w:val="0082065D"/>
    <w:p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CTimesRoman" w:hAnsi="CTimesRoman"/>
      <w:szCs w:val="20"/>
      <w:lang w:val="sl-SI"/>
    </w:rPr>
  </w:style>
  <w:style w:type="paragraph" w:customStyle="1" w:styleId="centar">
    <w:name w:val="centar"/>
    <w:basedOn w:val="Normal"/>
    <w:next w:val="Normal"/>
    <w:rsid w:val="0082065D"/>
    <w:pPr>
      <w:tabs>
        <w:tab w:val="left" w:pos="1134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CTimesRoman" w:hAnsi="CTimesRoman"/>
      <w:szCs w:val="20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7299"/>
    <w:pPr>
      <w:spacing w:before="100" w:beforeAutospacing="1" w:after="100" w:afterAutospacing="1"/>
    </w:pPr>
  </w:style>
  <w:style w:type="character" w:customStyle="1" w:styleId="Bodytext2NotBold">
    <w:name w:val="Body text (2) + Not Bold"/>
    <w:aliases w:val="Italic"/>
    <w:basedOn w:val="DefaultParagraphFont"/>
    <w:rsid w:val="008B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7A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7A9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20"/>
    <w:rsid w:val="000A7A9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0A7A95"/>
    <w:pPr>
      <w:shd w:val="clear" w:color="auto" w:fill="FFFFFF"/>
      <w:spacing w:before="120" w:line="403" w:lineRule="exact"/>
      <w:ind w:hanging="480"/>
      <w:jc w:val="both"/>
    </w:pPr>
  </w:style>
  <w:style w:type="character" w:customStyle="1" w:styleId="Bodytext21">
    <w:name w:val="Body text (2)"/>
    <w:basedOn w:val="DefaultParagraphFont"/>
    <w:rsid w:val="00654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styleId="Emphasis">
    <w:name w:val="Emphasis"/>
    <w:uiPriority w:val="20"/>
    <w:qFormat/>
    <w:rsid w:val="003113A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E5CF9"/>
    <w:rPr>
      <w:color w:val="605E5C"/>
      <w:shd w:val="clear" w:color="auto" w:fill="E1DFDD"/>
    </w:rPr>
  </w:style>
  <w:style w:type="character" w:customStyle="1" w:styleId="yiv1778671772">
    <w:name w:val="yiv1778671772"/>
    <w:basedOn w:val="DefaultParagraphFont"/>
    <w:rsid w:val="0041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can\AppData\Local\Microsoft\Windows\INetCache\Content.Outlook\2CSH1I6K\Memo%20PMF%20najnovij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FB85-2A03-4871-9885-02A03603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PMF najnoviji</Template>
  <TotalTime>15</TotalTime>
  <Pages>1</Pages>
  <Words>108</Words>
  <Characters>672</Characters>
  <Application>Microsoft Office Word</Application>
  <DocSecurity>0</DocSecurity>
  <Lines>67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Nikolic</dc:creator>
  <cp:keywords/>
  <dc:description/>
  <cp:lastModifiedBy>Stefan Stanimirović</cp:lastModifiedBy>
  <cp:revision>6</cp:revision>
  <cp:lastPrinted>2025-02-27T09:55:00Z</cp:lastPrinted>
  <dcterms:created xsi:type="dcterms:W3CDTF">2026-04-07T10:13:00Z</dcterms:created>
  <dcterms:modified xsi:type="dcterms:W3CDTF">2026-04-08T09:54:00Z</dcterms:modified>
</cp:coreProperties>
</file>